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93" w:rsidRDefault="001861D1" w:rsidP="00FB78AE">
      <w:pPr>
        <w:pStyle w:val="TM1"/>
        <w:tabs>
          <w:tab w:val="left" w:pos="1771"/>
          <w:tab w:val="right" w:leader="dot" w:pos="10762"/>
        </w:tabs>
        <w:ind w:left="0"/>
        <w:rPr>
          <w:rFonts w:asciiTheme="majorHAnsi" w:hAnsiTheme="majorHAnsi"/>
        </w:rPr>
        <w:sectPr w:rsidR="00091893" w:rsidSect="000A1B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397" w:right="567" w:bottom="851" w:left="567" w:header="397" w:footer="1134" w:gutter="0"/>
          <w:pgNumType w:start="0"/>
          <w:cols w:space="708"/>
          <w:titlePg/>
          <w:docGrid w:linePitch="360"/>
        </w:sectPr>
      </w:pPr>
      <w:r w:rsidRPr="001861D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7" o:spid="_x0000_s1049" type="#_x0000_t202" style="position:absolute;margin-left:-177.2pt;margin-top:187.1pt;width:396.85pt;height:63.85pt;rotation:-90;z-index:-251656704;visibility:visible;mso-position-vertical-relative:margin" o:allowincell="f" o:allowoverlap="f" filled="f" stroked="f">
            <o:lock v:ext="edit" shapetype="t"/>
            <v:textbox style="layout-flow:vertical;mso-layout-flow-alt:bottom-to-top;mso-fit-shape-to-text:t">
              <w:txbxContent>
                <w:p w:rsidR="00667F18" w:rsidRPr="007C0102" w:rsidRDefault="00667F18" w:rsidP="00667F18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sz w:val="96"/>
                      <w:szCs w:val="96"/>
                    </w:rPr>
                  </w:pPr>
                  <w:r w:rsidRPr="007C0102">
                    <w:rPr>
                      <w:rFonts w:ascii="Arial Narrow" w:eastAsia="Arial Unicode MS" w:hAnsi="Arial Narrow" w:cs="Arial Unicode MS"/>
                      <w:b/>
                      <w:color w:val="000000"/>
                      <w:sz w:val="96"/>
                      <w:szCs w:val="96"/>
                    </w:rPr>
                    <w:t>DOSSIER MACHINE</w:t>
                  </w:r>
                </w:p>
              </w:txbxContent>
            </v:textbox>
            <w10:wrap anchory="margin"/>
            <w10:anchorlock/>
          </v:shape>
        </w:pict>
      </w:r>
    </w:p>
    <w:p w:rsidR="00091893" w:rsidRDefault="001861D1" w:rsidP="00BA1A1C">
      <w:pPr>
        <w:pStyle w:val="TM1"/>
        <w:tabs>
          <w:tab w:val="left" w:pos="1771"/>
          <w:tab w:val="right" w:leader="dot" w:pos="10762"/>
        </w:tabs>
        <w:ind w:left="0"/>
        <w:rPr>
          <w:rFonts w:asciiTheme="majorHAnsi" w:hAnsiTheme="majorHAnsi"/>
        </w:rPr>
      </w:pPr>
      <w:bookmarkStart w:id="1" w:name="_GoBack"/>
      <w:bookmarkEnd w:id="1"/>
      <w:r>
        <w:rPr>
          <w:rFonts w:asciiTheme="majorHAnsi" w:hAnsiTheme="majorHAnsi"/>
          <w:noProof/>
        </w:rPr>
        <w:lastRenderedPageBreak/>
        <w:pict>
          <v:group id="_x0000_s1042" editas="canvas" style="position:absolute;margin-left:.05pt;margin-top:481.55pt;width:538.6pt;height:207pt;z-index:251655679" coordorigin="568,11881" coordsize="10772,4140">
            <v:shape id="_x0000_s1043" type="#_x0000_t75" style="position:absolute;left:568;top:11881;width:10772;height:4140" o:preferrelative="f" stroked="t" strokecolor="#969696" strokeweight="2.5pt">
              <v:fill o:detectmouseclick="t"/>
              <v:path o:extrusionok="t" o:connecttype="none"/>
              <o:lock v:ext="edit" aspectratio="f" text="t"/>
            </v:shape>
            <v:group id="_x0000_s1048" style="position:absolute;left:6103;top:12133;width:5237;height:3731" coordorigin="6103,12133" coordsize="5237,3731">
              <v:rect id="Rectangle 68" o:spid="_x0000_s1045" style="position:absolute;left:6103;top:12133;width:5237;height:1499;visibility:visible" filled="f" stroked="f">
                <v:textbox style="mso-next-textbox:#Rectangle 68" inset="0,0,0,0">
                  <w:txbxContent>
                    <w:p w:rsidR="008741C5" w:rsidRPr="00CC0759" w:rsidRDefault="008741C5" w:rsidP="00251EBB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C0759">
                        <w:rPr>
                          <w:b/>
                          <w:sz w:val="32"/>
                          <w:szCs w:val="32"/>
                          <w:u w:val="single"/>
                        </w:rPr>
                        <w:t>DOSSIER TECHNIQUE</w:t>
                      </w:r>
                    </w:p>
                    <w:p w:rsidR="008741C5" w:rsidRPr="00AF7330" w:rsidRDefault="001861D1" w:rsidP="00251EBB">
                      <w:pPr>
                        <w:pStyle w:val="Fxpagedegarde"/>
                      </w:pPr>
                      <w:fldSimple w:instr=" DOCPROPERTY  Category  \* MERGEFORMAT ">
                        <w:r w:rsidR="00251EBB">
                          <w:t>F1.4 - Plan d'ensemble</w:t>
                        </w:r>
                      </w:fldSimple>
                    </w:p>
                  </w:txbxContent>
                </v:textbox>
              </v:rect>
              <v:shape id="Image 2" o:spid="_x0000_s1047" type="#_x0000_t75" style="position:absolute;left:7290;top:13550;width:3068;height:23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NgTvBAAAA2gAAAA8AAABkcnMvZG93bnJldi54bWxEj09rwkAUxO8Fv8PyBC9FX+pBJLqKiKKX&#10;EvyD50f2mQSzb0N2m6Tfvlso9DjMzG+Y9Xawteq49ZUTDR+zBBRL7kwlhYb77ThdgvKBxFDthDV8&#10;s4ftZvS2ptS4Xi7cXUOhIkR8ShrKEJoU0eclW/Iz17BE7+laSyHKtkDTUh/htsZ5kizQUiVxoaSG&#10;9yXnr+uX1XDeP7Cr8f0pmclo0Z+yA36i1pPxsFuBCjyE//Bf+2w0zOH3SrwBuP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dNgTvBAAAA2gAAAA8AAAAAAAAAAAAAAAAAnwIA&#10;AGRycy9kb3ducmV2LnhtbFBLBQYAAAAABAAEAPcAAACNAwAAAAA=&#10;">
                <v:imagedata r:id="rId14" o:title="Plan d'ensemble"/>
                <v:path arrowok="t"/>
              </v:shape>
            </v:group>
            <v:shape id="_x0000_s1053" type="#_x0000_t75" style="position:absolute;left:1212;top:12133;width:3692;height:3625">
              <v:imagedata r:id="rId15" o:title=""/>
            </v:shape>
            <w10:anchorlock/>
          </v:group>
        </w:pict>
      </w:r>
    </w:p>
    <w:sectPr w:rsidR="00091893" w:rsidSect="00091893">
      <w:headerReference w:type="default" r:id="rId16"/>
      <w:footerReference w:type="default" r:id="rId17"/>
      <w:type w:val="continuous"/>
      <w:pgSz w:w="11906" w:h="16838" w:code="9"/>
      <w:pgMar w:top="397" w:right="567" w:bottom="851" w:left="567" w:header="397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EBB" w:rsidRDefault="00251EBB" w:rsidP="00CD447F">
      <w:pPr>
        <w:spacing w:after="0"/>
      </w:pPr>
      <w:r>
        <w:separator/>
      </w:r>
    </w:p>
  </w:endnote>
  <w:endnote w:type="continuationSeparator" w:id="0">
    <w:p w:rsidR="00251EBB" w:rsidRDefault="00251EBB" w:rsidP="00CD44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panose1 w:val="020B0609030804020204"/>
    <w:charset w:val="00"/>
    <w:family w:val="modern"/>
    <w:pitch w:val="fixed"/>
    <w:sig w:usb0="E60026FF" w:usb1="D000F1FB" w:usb2="00000028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AF1" w:rsidRDefault="00F53AF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4B3" w:rsidRDefault="009864B3" w:rsidP="004C4254">
    <w:pPr>
      <w:pStyle w:val="Pieddepage"/>
      <w:tabs>
        <w:tab w:val="clear" w:pos="4536"/>
        <w:tab w:val="clear" w:pos="9072"/>
        <w:tab w:val="right" w:pos="0"/>
      </w:tabs>
    </w:pPr>
  </w:p>
  <w:tbl>
    <w:tblPr>
      <w:tblStyle w:val="Grilledutableau"/>
      <w:tblpPr w:leftFromText="142" w:rightFromText="142" w:vertAnchor="text" w:tblpXSpec="center" w:tblpY="1"/>
      <w:tblOverlap w:val="never"/>
      <w:tblW w:w="5000" w:type="pct"/>
      <w:jc w:val="center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3592"/>
      <w:gridCol w:w="3591"/>
      <w:gridCol w:w="3589"/>
    </w:tblGrid>
    <w:tr w:rsidR="006507A3" w:rsidTr="00155991">
      <w:trPr>
        <w:trHeight w:val="847"/>
        <w:jc w:val="center"/>
      </w:trPr>
      <w:tc>
        <w:tcPr>
          <w:tcW w:w="1667" w:type="pct"/>
          <w:vAlign w:val="center"/>
        </w:tcPr>
        <w:p w:rsidR="006507A3" w:rsidRDefault="006507A3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left"/>
            <w:rPr>
              <w:color w:val="3366FF"/>
            </w:rPr>
          </w:pPr>
          <w:r>
            <w:rPr>
              <w:noProof/>
            </w:rPr>
            <w:drawing>
              <wp:inline distT="0" distB="0" distL="0" distR="0">
                <wp:extent cx="1375200" cy="468000"/>
                <wp:effectExtent l="0" t="0" r="0" b="825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2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:rsidR="006507A3" w:rsidRDefault="006507A3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bCs/>
              <w:szCs w:val="20"/>
            </w:rPr>
          </w:pPr>
          <w:r w:rsidRPr="00D965C4">
            <w:rPr>
              <w:bCs/>
              <w:szCs w:val="20"/>
            </w:rPr>
            <w:t xml:space="preserve">Page </w:t>
          </w:r>
          <w:r w:rsidR="001861D1" w:rsidRPr="003A6A2E">
            <w:rPr>
              <w:rFonts w:ascii="Arial Narrow" w:hAnsi="Arial Narrow"/>
            </w:rPr>
            <w:fldChar w:fldCharType="begin"/>
          </w:r>
          <w:r w:rsidRPr="003A6A2E">
            <w:rPr>
              <w:rFonts w:ascii="Arial Narrow" w:hAnsi="Arial Narrow"/>
            </w:rPr>
            <w:instrText xml:space="preserve"> PAGE </w:instrText>
          </w:r>
          <w:r w:rsidRPr="009A39B7">
            <w:rPr>
              <w:rFonts w:cs="Arial"/>
            </w:rPr>
            <w:instrText>\* MERGEFORMAT</w:instrText>
          </w:r>
          <w:r w:rsidRPr="003A6A2E">
            <w:rPr>
              <w:rFonts w:ascii="Arial Narrow" w:hAnsi="Arial Narrow"/>
            </w:rPr>
            <w:instrText xml:space="preserve"> </w:instrText>
          </w:r>
          <w:r w:rsidR="001861D1" w:rsidRPr="003A6A2E">
            <w:rPr>
              <w:rFonts w:ascii="Arial Narrow" w:hAnsi="Arial Narrow"/>
            </w:rPr>
            <w:fldChar w:fldCharType="separate"/>
          </w:r>
          <w:r w:rsidR="00091893">
            <w:rPr>
              <w:rFonts w:ascii="Arial Narrow" w:hAnsi="Arial Narrow"/>
              <w:noProof/>
            </w:rPr>
            <w:t>1</w:t>
          </w:r>
          <w:r w:rsidR="001861D1" w:rsidRPr="003A6A2E"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t>/</w:t>
          </w:r>
          <w:r w:rsidR="001861D1"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=</w:instrText>
          </w:r>
          <w:r w:rsidR="001861D1"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NUMPAGES </w:instrText>
          </w:r>
          <w:r w:rsidR="001861D1">
            <w:rPr>
              <w:rFonts w:ascii="Arial Narrow" w:hAnsi="Arial Narrow"/>
            </w:rPr>
            <w:fldChar w:fldCharType="separate"/>
          </w:r>
          <w:r w:rsidR="00251EBB">
            <w:rPr>
              <w:rFonts w:ascii="Arial Narrow" w:hAnsi="Arial Narrow"/>
              <w:noProof/>
            </w:rPr>
            <w:instrText>1</w:instrText>
          </w:r>
          <w:r w:rsidR="001861D1"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instrText xml:space="preserve"> -1 </w:instrText>
          </w:r>
          <w:r w:rsidRPr="009A39B7">
            <w:rPr>
              <w:rFonts w:cs="Arial"/>
            </w:rPr>
            <w:instrText>\* MERGEFORMAT</w:instrText>
          </w:r>
          <w:r>
            <w:rPr>
              <w:rFonts w:ascii="Arial Narrow" w:hAnsi="Arial Narrow"/>
            </w:rPr>
            <w:instrText xml:space="preserve"> </w:instrText>
          </w:r>
          <w:r w:rsidR="001861D1">
            <w:rPr>
              <w:rFonts w:ascii="Arial Narrow" w:hAnsi="Arial Narrow"/>
            </w:rPr>
            <w:fldChar w:fldCharType="separate"/>
          </w:r>
          <w:r w:rsidR="00251EBB">
            <w:rPr>
              <w:rFonts w:ascii="Arial Narrow" w:hAnsi="Arial Narrow"/>
              <w:noProof/>
            </w:rPr>
            <w:t>0</w:t>
          </w:r>
          <w:r w:rsidR="001861D1">
            <w:rPr>
              <w:rFonts w:ascii="Arial Narrow" w:hAnsi="Arial Narrow"/>
            </w:rPr>
            <w:fldChar w:fldCharType="end"/>
          </w:r>
        </w:p>
        <w:p w:rsidR="006507A3" w:rsidRDefault="006507A3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rPr>
              <w:bCs/>
              <w:szCs w:val="20"/>
            </w:rPr>
          </w:pPr>
        </w:p>
        <w:p w:rsidR="006507A3" w:rsidRDefault="001861D1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color w:val="3366FF"/>
            </w:rPr>
          </w:pPr>
          <w:hyperlink w:anchor="_top" w:history="1">
            <w:r w:rsidR="006507A3" w:rsidRPr="006D1484">
              <w:rPr>
                <w:rStyle w:val="Lienhypertexte"/>
                <w:bCs/>
                <w:szCs w:val="20"/>
              </w:rPr>
              <w:t>Retour page de garde</w:t>
            </w:r>
          </w:hyperlink>
        </w:p>
      </w:tc>
      <w:tc>
        <w:tcPr>
          <w:tcW w:w="1666" w:type="pct"/>
          <w:vAlign w:val="center"/>
        </w:tcPr>
        <w:p w:rsidR="006507A3" w:rsidRDefault="006507A3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499"/>
            </w:tabs>
            <w:jc w:val="right"/>
            <w:rPr>
              <w:color w:val="3366FF"/>
            </w:rPr>
          </w:pPr>
          <w:r>
            <w:rPr>
              <w:color w:val="3366FF"/>
            </w:rPr>
            <w:t>84 200 Carpentras</w:t>
          </w:r>
        </w:p>
      </w:tc>
    </w:tr>
  </w:tbl>
  <w:p w:rsidR="0091479B" w:rsidRDefault="0091479B" w:rsidP="006507A3">
    <w:pPr>
      <w:pStyle w:val="Pieddepage"/>
      <w:tabs>
        <w:tab w:val="clear" w:pos="4536"/>
        <w:tab w:val="clear" w:pos="9072"/>
        <w:tab w:val="right" w:pos="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AF1" w:rsidRDefault="00F53AF1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pPr w:leftFromText="142" w:rightFromText="142" w:vertAnchor="text" w:horzAnchor="margin" w:tblpY="1"/>
      <w:tblOverlap w:val="never"/>
      <w:tblW w:w="5000" w:type="pct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3592"/>
      <w:gridCol w:w="3591"/>
      <w:gridCol w:w="3589"/>
    </w:tblGrid>
    <w:tr w:rsidR="004C4254" w:rsidTr="00C82F14">
      <w:trPr>
        <w:trHeight w:val="847"/>
      </w:trPr>
      <w:tc>
        <w:tcPr>
          <w:tcW w:w="1667" w:type="pct"/>
          <w:vAlign w:val="center"/>
        </w:tcPr>
        <w:p w:rsidR="004C4254" w:rsidRDefault="004C4254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left"/>
            <w:rPr>
              <w:color w:val="3366FF"/>
            </w:rPr>
          </w:pPr>
          <w:r>
            <w:rPr>
              <w:noProof/>
            </w:rPr>
            <w:drawing>
              <wp:inline distT="0" distB="0" distL="0" distR="0">
                <wp:extent cx="1375200" cy="468000"/>
                <wp:effectExtent l="0" t="0" r="0" b="8255"/>
                <wp:docPr id="69" name="Imag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2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:rsidR="004C4254" w:rsidRDefault="004C4254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bCs/>
              <w:szCs w:val="20"/>
            </w:rPr>
          </w:pPr>
          <w:r w:rsidRPr="00D965C4">
            <w:rPr>
              <w:bCs/>
              <w:szCs w:val="20"/>
            </w:rPr>
            <w:t xml:space="preserve">Page </w:t>
          </w:r>
          <w:r w:rsidR="001861D1" w:rsidRPr="003A6A2E">
            <w:rPr>
              <w:rFonts w:ascii="Arial Narrow" w:hAnsi="Arial Narrow"/>
            </w:rPr>
            <w:fldChar w:fldCharType="begin"/>
          </w:r>
          <w:r w:rsidRPr="003A6A2E">
            <w:rPr>
              <w:rFonts w:ascii="Arial Narrow" w:hAnsi="Arial Narrow"/>
            </w:rPr>
            <w:instrText xml:space="preserve"> PAGE </w:instrText>
          </w:r>
          <w:r w:rsidRPr="009A39B7">
            <w:rPr>
              <w:rFonts w:cs="Arial"/>
            </w:rPr>
            <w:instrText>\* MERGEFORMAT</w:instrText>
          </w:r>
          <w:r w:rsidRPr="003A6A2E">
            <w:rPr>
              <w:rFonts w:ascii="Arial Narrow" w:hAnsi="Arial Narrow"/>
            </w:rPr>
            <w:instrText xml:space="preserve"> </w:instrText>
          </w:r>
          <w:r w:rsidR="001861D1" w:rsidRPr="003A6A2E">
            <w:rPr>
              <w:rFonts w:ascii="Arial Narrow" w:hAnsi="Arial Narrow"/>
            </w:rPr>
            <w:fldChar w:fldCharType="separate"/>
          </w:r>
          <w:r w:rsidR="00091893">
            <w:rPr>
              <w:rFonts w:ascii="Arial Narrow" w:hAnsi="Arial Narrow"/>
              <w:noProof/>
            </w:rPr>
            <w:t>1</w:t>
          </w:r>
          <w:r w:rsidR="001861D1" w:rsidRPr="003A6A2E"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t>/</w:t>
          </w:r>
          <w:r w:rsidR="001861D1"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=</w:instrText>
          </w:r>
          <w:r w:rsidR="001861D1"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NUMPAGES </w:instrText>
          </w:r>
          <w:r w:rsidR="001861D1">
            <w:rPr>
              <w:rFonts w:ascii="Arial Narrow" w:hAnsi="Arial Narrow"/>
            </w:rPr>
            <w:fldChar w:fldCharType="separate"/>
          </w:r>
          <w:r w:rsidR="00251EBB">
            <w:rPr>
              <w:rFonts w:ascii="Arial Narrow" w:hAnsi="Arial Narrow"/>
              <w:noProof/>
            </w:rPr>
            <w:instrText>1</w:instrText>
          </w:r>
          <w:r w:rsidR="001861D1"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instrText xml:space="preserve"> -1 </w:instrText>
          </w:r>
          <w:r w:rsidRPr="009A39B7">
            <w:rPr>
              <w:rFonts w:cs="Arial"/>
            </w:rPr>
            <w:instrText>\* MERGEFORMAT</w:instrText>
          </w:r>
          <w:r>
            <w:rPr>
              <w:rFonts w:ascii="Arial Narrow" w:hAnsi="Arial Narrow"/>
            </w:rPr>
            <w:instrText xml:space="preserve"> </w:instrText>
          </w:r>
          <w:r w:rsidR="001861D1">
            <w:rPr>
              <w:rFonts w:ascii="Arial Narrow" w:hAnsi="Arial Narrow"/>
            </w:rPr>
            <w:fldChar w:fldCharType="separate"/>
          </w:r>
          <w:r w:rsidR="00251EBB">
            <w:rPr>
              <w:rFonts w:ascii="Arial Narrow" w:hAnsi="Arial Narrow"/>
              <w:noProof/>
            </w:rPr>
            <w:t>0</w:t>
          </w:r>
          <w:r w:rsidR="001861D1">
            <w:rPr>
              <w:rFonts w:ascii="Arial Narrow" w:hAnsi="Arial Narrow"/>
            </w:rPr>
            <w:fldChar w:fldCharType="end"/>
          </w:r>
        </w:p>
        <w:p w:rsidR="004C4254" w:rsidRDefault="004C4254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rPr>
              <w:bCs/>
              <w:szCs w:val="20"/>
            </w:rPr>
          </w:pPr>
        </w:p>
        <w:p w:rsidR="004C4254" w:rsidRDefault="001861D1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color w:val="3366FF"/>
            </w:rPr>
          </w:pPr>
          <w:hyperlink w:anchor="_top" w:history="1">
            <w:r w:rsidR="004C4254" w:rsidRPr="006D1484">
              <w:rPr>
                <w:rStyle w:val="Lienhypertexte"/>
                <w:bCs/>
                <w:szCs w:val="20"/>
              </w:rPr>
              <w:t>Retour page de garde</w:t>
            </w:r>
          </w:hyperlink>
        </w:p>
      </w:tc>
      <w:tc>
        <w:tcPr>
          <w:tcW w:w="1666" w:type="pct"/>
          <w:vAlign w:val="center"/>
        </w:tcPr>
        <w:p w:rsidR="004C4254" w:rsidRDefault="004C4254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499"/>
            </w:tabs>
            <w:jc w:val="right"/>
            <w:rPr>
              <w:color w:val="3366FF"/>
            </w:rPr>
          </w:pPr>
          <w:r>
            <w:rPr>
              <w:color w:val="3366FF"/>
            </w:rPr>
            <w:t>84 200 Carpentras</w:t>
          </w:r>
        </w:p>
      </w:tc>
    </w:tr>
  </w:tbl>
  <w:p w:rsidR="00F05472" w:rsidRDefault="00F05472" w:rsidP="004C4254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EBB" w:rsidRDefault="00251EBB" w:rsidP="00CD447F">
      <w:pPr>
        <w:spacing w:after="0"/>
      </w:pPr>
      <w:r>
        <w:separator/>
      </w:r>
    </w:p>
  </w:footnote>
  <w:footnote w:type="continuationSeparator" w:id="0">
    <w:p w:rsidR="00251EBB" w:rsidRDefault="00251EBB" w:rsidP="00CD447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AF1" w:rsidRDefault="00F53AF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626"/>
      <w:gridCol w:w="5877"/>
      <w:gridCol w:w="2269"/>
    </w:tblGrid>
    <w:tr w:rsidR="0075678E" w:rsidTr="00521F84">
      <w:tc>
        <w:tcPr>
          <w:tcW w:w="1219" w:type="pct"/>
        </w:tcPr>
        <w:p w:rsidR="0075678E" w:rsidRDefault="0075678E" w:rsidP="009C2667">
          <w:pPr>
            <w:spacing w:before="240"/>
            <w:jc w:val="left"/>
          </w:pPr>
          <w:r w:rsidRPr="00CD447F">
            <w:rPr>
              <w:b/>
              <w:bCs/>
              <w:color w:val="3366CC"/>
              <w:sz w:val="24"/>
              <w:szCs w:val="24"/>
            </w:rPr>
            <w:t>DOSSIER MACHINE</w:t>
          </w:r>
        </w:p>
      </w:tc>
      <w:tc>
        <w:tcPr>
          <w:tcW w:w="2728" w:type="pct"/>
        </w:tcPr>
        <w:p w:rsidR="0075678E" w:rsidRDefault="0075678E" w:rsidP="0075678E">
          <w:pPr>
            <w:spacing w:before="240"/>
            <w:jc w:val="center"/>
          </w:pPr>
          <w:bookmarkStart w:id="0" w:name="RepetitionNomDeMachine"/>
          <w:r>
            <w:rPr>
              <w:rFonts w:cs="Arial"/>
              <w:b/>
              <w:bCs/>
              <w:szCs w:val="20"/>
            </w:rPr>
            <w:t>Insérer nom de machine</w:t>
          </w:r>
          <w:bookmarkEnd w:id="0"/>
        </w:p>
      </w:tc>
      <w:tc>
        <w:tcPr>
          <w:tcW w:w="1053" w:type="pct"/>
        </w:tcPr>
        <w:p w:rsidR="0075678E" w:rsidRDefault="001861D1" w:rsidP="0075678E">
          <w:pPr>
            <w:spacing w:before="240"/>
            <w:jc w:val="right"/>
          </w:pPr>
          <w:r>
            <w:fldChar w:fldCharType="begin"/>
          </w:r>
          <w:r w:rsidR="008A210A">
            <w:instrText xml:space="preserve"> REF RepetitionFx  \* MERGEFORMAT </w:instrText>
          </w:r>
          <w:r>
            <w:fldChar w:fldCharType="separate"/>
          </w:r>
          <w:r w:rsidR="00251EBB">
            <w:rPr>
              <w:b/>
              <w:bCs/>
            </w:rPr>
            <w:t>Erreur ! Source du renvoi introuvable.</w:t>
          </w:r>
          <w:r>
            <w:fldChar w:fldCharType="end"/>
          </w:r>
        </w:p>
      </w:tc>
    </w:tr>
  </w:tbl>
  <w:p w:rsidR="007F4B3A" w:rsidRDefault="007F4B3A" w:rsidP="009864B3">
    <w:pPr>
      <w:pStyle w:val="En-tte"/>
      <w:spacing w:before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3A" w:rsidRDefault="001861D1">
    <w:pPr>
      <w:pStyle w:val="En-tte"/>
    </w:pPr>
    <w:r>
      <w:rPr>
        <w:noProof/>
      </w:rPr>
    </w:r>
    <w:r>
      <w:rPr>
        <w:noProof/>
      </w:rPr>
      <w:pict>
        <v:group id="Group 164" o:spid="_x0000_s2049" style="width:537.3pt;height:59.45pt;mso-position-horizontal-relative:char;mso-position-vertical-relative:line" coordorigin="433,278" coordsize="10746,1189">
          <v:shapetype id="_x0000_t202" coordsize="21600,21600" o:spt="202" path="m,l,21600r21600,l21600,xe">
            <v:stroke joinstyle="miter"/>
            <v:path gradientshapeok="t" o:connecttype="rect"/>
          </v:shapetype>
          <v:shape id="Text Box 95" o:spid="_x0000_s2054" type="#_x0000_t202" style="position:absolute;left:7556;top:301;width:3623;height:11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9BzcEA&#10;AADaAAAADwAAAGRycy9kb3ducmV2LnhtbESPQWvCQBSE74L/YXlCb7qpFCupq4ggLdZLoxdvj+xr&#10;Epp9G3afGv99VxA8DjPzDbNY9a5VFwqx8WzgdZKBIi69bbgycDxsx3NQUZAttp7JwI0irJbDwQJz&#10;66/8Q5dCKpUgHHM0UIt0udaxrMlhnPiOOHm/PjiUJEOlbcBrgrtWT7Nsph02nBZq7GhTU/lXnJ0B&#10;+WxnQXRzdv12f9pl/H5y629jXkb9+gOUUC/P8KP9ZQ28wf1KugF6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/Qc3BAAAA2gAAAA8AAAAAAAAAAAAAAAAAmAIAAGRycy9kb3du&#10;cmV2LnhtbFBLBQYAAAAABAAEAPUAAACGAwAAAAA=&#10;" filled="f" strokecolor="#2c69b2">
            <v:fill opacity="32896f"/>
            <v:textbox inset="0,0,0,0">
              <w:txbxContent>
                <w:p w:rsidR="007F4B3A" w:rsidRDefault="007F4B3A" w:rsidP="00780930">
                  <w:pPr>
                    <w:tabs>
                      <w:tab w:val="left" w:pos="426"/>
                    </w:tabs>
                    <w:spacing w:after="0"/>
                    <w:ind w:left="57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ERM AUTOMATISMES INDUSTRIELS</w:t>
                  </w:r>
                </w:p>
                <w:p w:rsidR="007F4B3A" w:rsidRPr="00C866AD" w:rsidRDefault="007F4B3A" w:rsidP="00F53AF1">
                  <w:pPr>
                    <w:tabs>
                      <w:tab w:val="left" w:pos="426"/>
                      <w:tab w:val="left" w:pos="567"/>
                      <w:tab w:val="left" w:pos="1701"/>
                    </w:tabs>
                    <w:spacing w:after="0" w:line="240" w:lineRule="auto"/>
                    <w:ind w:left="57"/>
                    <w:rPr>
                      <w:rFonts w:ascii="Arial Narrow" w:hAnsi="Arial Narrow" w:cs="Arial"/>
                      <w:sz w:val="18"/>
                    </w:rPr>
                  </w:pPr>
                  <w:r w:rsidRPr="00C866AD">
                    <w:rPr>
                      <w:rFonts w:ascii="Arial Narrow" w:hAnsi="Arial Narrow" w:cs="Arial"/>
                      <w:sz w:val="18"/>
                    </w:rPr>
                    <w:t xml:space="preserve">561, allée de </w:t>
                  </w:r>
                  <w:proofErr w:type="spellStart"/>
                  <w:r w:rsidRPr="00C866AD">
                    <w:rPr>
                      <w:rFonts w:ascii="Arial Narrow" w:hAnsi="Arial Narrow" w:cs="Arial"/>
                      <w:sz w:val="18"/>
                    </w:rPr>
                    <w:t>Bellecour</w:t>
                  </w:r>
                  <w:proofErr w:type="spellEnd"/>
                  <w:r w:rsidRPr="00C866AD">
                    <w:rPr>
                      <w:rFonts w:ascii="Arial Narrow" w:hAnsi="Arial Narrow" w:cs="Arial"/>
                      <w:sz w:val="18"/>
                    </w:rPr>
                    <w:tab/>
                  </w:r>
                  <w:r>
                    <w:rPr>
                      <w:rFonts w:ascii="Arial Narrow" w:hAnsi="Arial Narrow" w:cs="Arial"/>
                      <w:sz w:val="18"/>
                    </w:rPr>
                    <w:tab/>
                  </w:r>
                  <w:r w:rsidRPr="00C866AD">
                    <w:rPr>
                      <w:rFonts w:ascii="Arial Narrow" w:hAnsi="Arial Narrow" w:cs="Arial"/>
                      <w:sz w:val="18"/>
                    </w:rPr>
                    <w:t>84200 Carpentras</w:t>
                  </w:r>
                </w:p>
                <w:p w:rsidR="007F4B3A" w:rsidRDefault="007F4B3A" w:rsidP="00F53AF1">
                  <w:pPr>
                    <w:tabs>
                      <w:tab w:val="left" w:pos="284"/>
                      <w:tab w:val="left" w:pos="426"/>
                      <w:tab w:val="left" w:pos="2127"/>
                    </w:tabs>
                    <w:spacing w:after="0" w:line="240" w:lineRule="auto"/>
                    <w:ind w:left="57"/>
                    <w:rPr>
                      <w:rFonts w:cs="Arial"/>
                      <w:sz w:val="18"/>
                    </w:rPr>
                  </w:pPr>
                  <w:r>
                    <w:rPr>
                      <w:rFonts w:ascii="Arial Narrow" w:hAnsi="Arial Narrow" w:cs="Arial"/>
                      <w:sz w:val="18"/>
                    </w:rPr>
                    <w:t>Tél : 04 90 60 05 68</w:t>
                  </w:r>
                  <w:r>
                    <w:rPr>
                      <w:rFonts w:ascii="Arial Narrow" w:hAnsi="Arial Narrow" w:cs="Arial"/>
                      <w:sz w:val="18"/>
                    </w:rPr>
                    <w:tab/>
                  </w:r>
                  <w:r w:rsidRPr="007B0391">
                    <w:rPr>
                      <w:rFonts w:ascii="Arial Narrow" w:hAnsi="Arial Narrow" w:cs="Arial"/>
                      <w:sz w:val="18"/>
                    </w:rPr>
                    <w:t>Fax :</w:t>
                  </w:r>
                  <w:r>
                    <w:rPr>
                      <w:rFonts w:ascii="Arial Narrow" w:hAnsi="Arial Narrow" w:cs="Arial"/>
                      <w:sz w:val="18"/>
                    </w:rPr>
                    <w:t xml:space="preserve"> </w:t>
                  </w:r>
                  <w:r w:rsidRPr="007B0391">
                    <w:rPr>
                      <w:rFonts w:ascii="Arial Narrow" w:hAnsi="Arial Narrow" w:cs="Arial"/>
                      <w:sz w:val="18"/>
                    </w:rPr>
                    <w:t>04 90 60 66 26</w:t>
                  </w:r>
                </w:p>
                <w:p w:rsidR="007F4B3A" w:rsidRDefault="007F4B3A" w:rsidP="00F53AF1">
                  <w:pPr>
                    <w:tabs>
                      <w:tab w:val="left" w:pos="426"/>
                    </w:tabs>
                    <w:spacing w:after="0" w:line="240" w:lineRule="auto"/>
                    <w:ind w:left="57"/>
                    <w:rPr>
                      <w:rFonts w:cs="Arial"/>
                      <w:sz w:val="18"/>
                    </w:rPr>
                  </w:pPr>
                  <w:r w:rsidRPr="007D2779">
                    <w:rPr>
                      <w:rFonts w:ascii="Arial Narrow" w:hAnsi="Arial Narrow" w:cs="Arial"/>
                      <w:sz w:val="18"/>
                    </w:rPr>
                    <w:t>Site :</w:t>
                  </w:r>
                  <w:r>
                    <w:rPr>
                      <w:rFonts w:ascii="Arial Narrow" w:hAnsi="Arial Narrow" w:cs="Arial"/>
                      <w:sz w:val="18"/>
                    </w:rPr>
                    <w:tab/>
                  </w:r>
                  <w:r>
                    <w:rPr>
                      <w:rFonts w:cs="Arial"/>
                      <w:sz w:val="18"/>
                    </w:rPr>
                    <w:tab/>
                  </w:r>
                  <w:r w:rsidRPr="00566AF6">
                    <w:rPr>
                      <w:rFonts w:ascii="Courier New" w:hAnsi="Courier New" w:cs="Courier New"/>
                      <w:color w:val="3366FF"/>
                      <w:sz w:val="16"/>
                      <w:u w:val="single"/>
                    </w:rPr>
                    <w:t>www.erm-automatismes.com</w:t>
                  </w:r>
                </w:p>
                <w:p w:rsidR="007F4B3A" w:rsidRPr="00C430F1" w:rsidRDefault="007F4B3A" w:rsidP="00F53AF1">
                  <w:pPr>
                    <w:spacing w:after="0" w:line="240" w:lineRule="auto"/>
                    <w:ind w:left="57"/>
                    <w:rPr>
                      <w:lang w:val="de-DE"/>
                    </w:rPr>
                  </w:pPr>
                  <w:r>
                    <w:rPr>
                      <w:rFonts w:ascii="Arial Narrow" w:hAnsi="Arial Narrow" w:cs="Arial"/>
                      <w:sz w:val="18"/>
                      <w:lang w:val="fr-BE"/>
                    </w:rPr>
                    <w:t>E-m</w:t>
                  </w:r>
                  <w:r w:rsidRPr="007D2779">
                    <w:rPr>
                      <w:rFonts w:ascii="Arial Narrow" w:hAnsi="Arial Narrow" w:cs="Arial"/>
                      <w:sz w:val="18"/>
                      <w:lang w:val="fr-BE"/>
                    </w:rPr>
                    <w:t>ail :</w:t>
                  </w:r>
                  <w:r>
                    <w:rPr>
                      <w:rFonts w:cs="Arial"/>
                      <w:sz w:val="18"/>
                      <w:lang w:val="fr-BE"/>
                    </w:rPr>
                    <w:tab/>
                  </w:r>
                  <w:hyperlink r:id="rId1" w:history="1">
                    <w:r w:rsidRPr="00657858">
                      <w:rPr>
                        <w:rStyle w:val="Lienhypertexte"/>
                        <w:rFonts w:ascii="Courier New" w:hAnsi="Courier New" w:cs="Courier New"/>
                        <w:sz w:val="16"/>
                        <w:lang w:val="de-DE"/>
                      </w:rPr>
                      <w:t>contact@erm-automatismes.com</w:t>
                    </w:r>
                  </w:hyperlink>
                </w:p>
                <w:p w:rsidR="007F4B3A" w:rsidRDefault="007F4B3A" w:rsidP="00231A82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8" o:spid="_x0000_s2053" type="#_x0000_t75" alt="logo-erm-2015" style="position:absolute;left:433;top:278;width:3438;height:11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J5MbAAAAA2gAAAA8AAABkcnMvZG93bnJldi54bWxEj0urwjAUhPcX/A/hCO6uqaJVqlHkwgVX&#10;gg9cH5pjW21OSpM+/PdGEFwOM/MNs972phQt1a6wrGAyjkAQp1YXnCm4nP9/lyCcR9ZYWiYFT3Kw&#10;3Qx+1pho2/GR2pPPRICwS1BB7n2VSOnSnAy6sa2Ig3eztUEfZJ1JXWMX4KaU0yiKpcGCw0KOFf3l&#10;lD5OjVEQ6+f06rtrdmgW0bGd3Zv0HB+UGg373QqEp95/w5/2XiuYw/tKuAFy8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UnkxsAAAADaAAAADwAAAAAAAAAAAAAAAACfAgAA&#10;ZHJzL2Rvd25yZXYueG1sUEsFBgAAAAAEAAQA9wAAAIwDAAAAAA==&#10;">
            <v:imagedata r:id="rId2" o:title="logo-erm-2015"/>
          </v:shape>
          <v:group id="Group 163" o:spid="_x0000_s2050" style="position:absolute;left:3683;top:294;width:3725;height:1173" coordorigin="3683,294" coordsize="3725,1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 id="Picture 160" o:spid="_x0000_s2052" type="#_x0000_t75" alt="Diapositive1" style="position:absolute;left:3683;top:294;width:3725;height:11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uuRDEAAAA2gAAAA8AAABkcnMvZG93bnJldi54bWxEj9FqwkAURN8F/2G5gi+im/ZBbeoqbaEY&#10;UARTP+CSvcmGZu+G7KrRr3cLBR+HmTnDrDa9bcSFOl87VvAyS0AQF07XXCk4/XxPlyB8QNbYOCYF&#10;N/KwWQ8HK0y1u/KRLnmoRISwT1GBCaFNpfSFIYt+5lri6JWusxii7CqpO7xGuG3ka5LMpcWa44LB&#10;lr4MFb/52Sp4yw77yfZ8X0xCWeb8abLtfueUGo/6j3cQgfrwDP+3M61gAX9X4g2Q6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uuRDEAAAA2gAAAA8AAAAAAAAAAAAAAAAA&#10;nwIAAGRycy9kb3ducmV2LnhtbFBLBQYAAAAABAAEAPcAAACQAwAAAAA=&#10;">
              <v:imagedata r:id="rId3" o:title="Diapositive1" croptop="21125f" cropbottom="27712f" cropleft="9153f" cropright="16602f" chromakey="white"/>
            </v:shape>
            <v:shape id="Text Box 149" o:spid="_x0000_s2051" type="#_x0000_t202" style="position:absolute;left:4445;top:602;width:2374;height:7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7F4B3A" w:rsidRPr="00DB621D" w:rsidRDefault="007F4B3A" w:rsidP="00231A82">
                    <w:pPr>
                      <w:jc w:val="center"/>
                      <w:rPr>
                        <w:rFonts w:cs="Arial"/>
                        <w:b/>
                        <w:color w:val="2C69B2"/>
                        <w:szCs w:val="20"/>
                      </w:rPr>
                    </w:pPr>
                    <w:r w:rsidRPr="00DB621D">
                      <w:rPr>
                        <w:rFonts w:cs="Arial"/>
                        <w:b/>
                        <w:color w:val="2C69B2"/>
                        <w:szCs w:val="20"/>
                      </w:rPr>
                      <w:t>Concepteur de solutions didactiques</w:t>
                    </w:r>
                  </w:p>
                </w:txbxContent>
              </v:textbox>
            </v:shape>
          </v:group>
          <w10:wrap type="none"/>
          <w10:anchorlock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626"/>
      <w:gridCol w:w="5877"/>
      <w:gridCol w:w="2269"/>
    </w:tblGrid>
    <w:tr w:rsidR="008F577D" w:rsidTr="008F577D">
      <w:tc>
        <w:tcPr>
          <w:tcW w:w="1219" w:type="pct"/>
        </w:tcPr>
        <w:p w:rsidR="008F577D" w:rsidRDefault="008F577D" w:rsidP="009C2667">
          <w:pPr>
            <w:spacing w:before="240"/>
            <w:jc w:val="left"/>
          </w:pPr>
          <w:r w:rsidRPr="00CD447F">
            <w:rPr>
              <w:b/>
              <w:bCs/>
              <w:color w:val="3366CC"/>
              <w:sz w:val="24"/>
              <w:szCs w:val="24"/>
            </w:rPr>
            <w:t>DOSSIER MACHINE</w:t>
          </w:r>
        </w:p>
      </w:tc>
      <w:tc>
        <w:tcPr>
          <w:tcW w:w="2728" w:type="pct"/>
        </w:tcPr>
        <w:p w:rsidR="008F577D" w:rsidRDefault="008F577D" w:rsidP="0075678E">
          <w:pPr>
            <w:spacing w:before="240"/>
            <w:jc w:val="center"/>
          </w:pPr>
          <w:r>
            <w:rPr>
              <w:rFonts w:cs="Arial"/>
              <w:b/>
              <w:bCs/>
              <w:szCs w:val="20"/>
            </w:rPr>
            <w:t>Insérer nom de machine</w:t>
          </w:r>
        </w:p>
      </w:tc>
      <w:tc>
        <w:tcPr>
          <w:tcW w:w="1053" w:type="pct"/>
        </w:tcPr>
        <w:p w:rsidR="008F577D" w:rsidRDefault="001861D1" w:rsidP="0075678E">
          <w:pPr>
            <w:spacing w:before="240"/>
            <w:jc w:val="right"/>
          </w:pPr>
          <w:r>
            <w:fldChar w:fldCharType="begin"/>
          </w:r>
          <w:r w:rsidR="008A210A">
            <w:instrText xml:space="preserve"> REF RepetitionFx  \* MERGEFORMAT </w:instrText>
          </w:r>
          <w:r>
            <w:fldChar w:fldCharType="separate"/>
          </w:r>
          <w:r w:rsidR="00251EBB">
            <w:rPr>
              <w:b/>
              <w:bCs/>
            </w:rPr>
            <w:t>Erreur ! Source du renvoi introuvable.</w:t>
          </w:r>
          <w:r>
            <w:fldChar w:fldCharType="end"/>
          </w:r>
        </w:p>
      </w:tc>
    </w:tr>
  </w:tbl>
  <w:p w:rsidR="00F05472" w:rsidRDefault="00F05472" w:rsidP="009801E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9.45pt;height:32.55pt" o:bullet="t">
        <v:imagedata r:id="rId1" o:title="icone_attention"/>
      </v:shape>
    </w:pict>
  </w:numPicBullet>
  <w:numPicBullet w:numPicBulletId="1">
    <w:pict>
      <v:shape id="_x0000_i1030" type="#_x0000_t75" style="width:192pt;height:192pt" o:bullet="t">
        <v:imagedata r:id="rId2" o:title="green_globe_exclamation_point_570"/>
      </v:shape>
    </w:pict>
  </w:numPicBullet>
  <w:abstractNum w:abstractNumId="0">
    <w:nsid w:val="112035EE"/>
    <w:multiLevelType w:val="hybridMultilevel"/>
    <w:tmpl w:val="64A6AE94"/>
    <w:lvl w:ilvl="0" w:tplc="5D0AAED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9619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7EA26E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5320B15"/>
    <w:multiLevelType w:val="hybridMultilevel"/>
    <w:tmpl w:val="D02CCC1A"/>
    <w:lvl w:ilvl="0" w:tplc="6CE62CAA">
      <w:start w:val="1"/>
      <w:numFmt w:val="bullet"/>
      <w:pStyle w:val="Remarque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94CAF"/>
    <w:multiLevelType w:val="hybridMultilevel"/>
    <w:tmpl w:val="C45EEE66"/>
    <w:lvl w:ilvl="0" w:tplc="7DE65826">
      <w:start w:val="1"/>
      <w:numFmt w:val="bullet"/>
      <w:pStyle w:val="Annotationimportante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F702C"/>
    <w:multiLevelType w:val="multilevel"/>
    <w:tmpl w:val="6E1CB7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1CE0E65"/>
    <w:multiLevelType w:val="multilevel"/>
    <w:tmpl w:val="B136F8A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 w:val="00007D3A"/>
    <w:rsid w:val="0001494D"/>
    <w:rsid w:val="00016728"/>
    <w:rsid w:val="00022CBC"/>
    <w:rsid w:val="000236EA"/>
    <w:rsid w:val="00026967"/>
    <w:rsid w:val="00080670"/>
    <w:rsid w:val="00091893"/>
    <w:rsid w:val="00096569"/>
    <w:rsid w:val="000A1B9C"/>
    <w:rsid w:val="000E4D65"/>
    <w:rsid w:val="001158F0"/>
    <w:rsid w:val="00131C63"/>
    <w:rsid w:val="00137666"/>
    <w:rsid w:val="00155991"/>
    <w:rsid w:val="00157A3C"/>
    <w:rsid w:val="001728ED"/>
    <w:rsid w:val="001861D1"/>
    <w:rsid w:val="00195FB6"/>
    <w:rsid w:val="001C59C8"/>
    <w:rsid w:val="00231A82"/>
    <w:rsid w:val="00241A18"/>
    <w:rsid w:val="00244710"/>
    <w:rsid w:val="00251EBB"/>
    <w:rsid w:val="00252F5B"/>
    <w:rsid w:val="00281A98"/>
    <w:rsid w:val="002D199A"/>
    <w:rsid w:val="002F4B96"/>
    <w:rsid w:val="002F7B76"/>
    <w:rsid w:val="0030262D"/>
    <w:rsid w:val="00305345"/>
    <w:rsid w:val="0032416C"/>
    <w:rsid w:val="00330A77"/>
    <w:rsid w:val="00353BF8"/>
    <w:rsid w:val="00392371"/>
    <w:rsid w:val="003D6844"/>
    <w:rsid w:val="00432F05"/>
    <w:rsid w:val="00435582"/>
    <w:rsid w:val="00470955"/>
    <w:rsid w:val="004762D7"/>
    <w:rsid w:val="00481235"/>
    <w:rsid w:val="004A6518"/>
    <w:rsid w:val="004C4254"/>
    <w:rsid w:val="004D57C9"/>
    <w:rsid w:val="00507C7B"/>
    <w:rsid w:val="00521F84"/>
    <w:rsid w:val="00561147"/>
    <w:rsid w:val="00566AF6"/>
    <w:rsid w:val="005A6C31"/>
    <w:rsid w:val="005B003C"/>
    <w:rsid w:val="005E06FF"/>
    <w:rsid w:val="005F45B7"/>
    <w:rsid w:val="00604A36"/>
    <w:rsid w:val="006433E7"/>
    <w:rsid w:val="006507A3"/>
    <w:rsid w:val="0065159F"/>
    <w:rsid w:val="00653A84"/>
    <w:rsid w:val="00667F18"/>
    <w:rsid w:val="0068321E"/>
    <w:rsid w:val="006C12E9"/>
    <w:rsid w:val="006C278E"/>
    <w:rsid w:val="006D1484"/>
    <w:rsid w:val="006F242E"/>
    <w:rsid w:val="006F32E8"/>
    <w:rsid w:val="00701D0A"/>
    <w:rsid w:val="00741FA1"/>
    <w:rsid w:val="007424F0"/>
    <w:rsid w:val="0075678E"/>
    <w:rsid w:val="00780930"/>
    <w:rsid w:val="007C5857"/>
    <w:rsid w:val="007D2779"/>
    <w:rsid w:val="007F4B3A"/>
    <w:rsid w:val="007F54C5"/>
    <w:rsid w:val="007F6CA2"/>
    <w:rsid w:val="008206D2"/>
    <w:rsid w:val="00842485"/>
    <w:rsid w:val="008515B7"/>
    <w:rsid w:val="00865E17"/>
    <w:rsid w:val="00867183"/>
    <w:rsid w:val="00871F2F"/>
    <w:rsid w:val="008741B8"/>
    <w:rsid w:val="008741C5"/>
    <w:rsid w:val="00892AEF"/>
    <w:rsid w:val="008A210A"/>
    <w:rsid w:val="008B3693"/>
    <w:rsid w:val="008F577D"/>
    <w:rsid w:val="0091479B"/>
    <w:rsid w:val="009151F8"/>
    <w:rsid w:val="009244CB"/>
    <w:rsid w:val="00976055"/>
    <w:rsid w:val="009801EB"/>
    <w:rsid w:val="00984CAC"/>
    <w:rsid w:val="009864B3"/>
    <w:rsid w:val="0098681C"/>
    <w:rsid w:val="00986DC5"/>
    <w:rsid w:val="009A02D2"/>
    <w:rsid w:val="009A70F6"/>
    <w:rsid w:val="009C2667"/>
    <w:rsid w:val="009F679B"/>
    <w:rsid w:val="00A52258"/>
    <w:rsid w:val="00A62748"/>
    <w:rsid w:val="00A76133"/>
    <w:rsid w:val="00A85ED2"/>
    <w:rsid w:val="00A97925"/>
    <w:rsid w:val="00AB45D9"/>
    <w:rsid w:val="00AC4636"/>
    <w:rsid w:val="00AD5539"/>
    <w:rsid w:val="00AF7330"/>
    <w:rsid w:val="00B07C61"/>
    <w:rsid w:val="00B26C84"/>
    <w:rsid w:val="00B4570E"/>
    <w:rsid w:val="00B5472D"/>
    <w:rsid w:val="00B56DF7"/>
    <w:rsid w:val="00B91F53"/>
    <w:rsid w:val="00B97AAE"/>
    <w:rsid w:val="00BA1A1C"/>
    <w:rsid w:val="00BA2155"/>
    <w:rsid w:val="00BD308E"/>
    <w:rsid w:val="00BD7456"/>
    <w:rsid w:val="00BE353B"/>
    <w:rsid w:val="00C03E2E"/>
    <w:rsid w:val="00C135D4"/>
    <w:rsid w:val="00C22ACB"/>
    <w:rsid w:val="00C47478"/>
    <w:rsid w:val="00C7247E"/>
    <w:rsid w:val="00C866AD"/>
    <w:rsid w:val="00C9021F"/>
    <w:rsid w:val="00CA1519"/>
    <w:rsid w:val="00CC7E37"/>
    <w:rsid w:val="00CD447F"/>
    <w:rsid w:val="00D13D23"/>
    <w:rsid w:val="00D559B8"/>
    <w:rsid w:val="00DB2642"/>
    <w:rsid w:val="00DB54C3"/>
    <w:rsid w:val="00DB683F"/>
    <w:rsid w:val="00DE5BC4"/>
    <w:rsid w:val="00DF2FC6"/>
    <w:rsid w:val="00E04C68"/>
    <w:rsid w:val="00E87904"/>
    <w:rsid w:val="00EA3C4E"/>
    <w:rsid w:val="00EF202D"/>
    <w:rsid w:val="00F01E79"/>
    <w:rsid w:val="00F05472"/>
    <w:rsid w:val="00F50695"/>
    <w:rsid w:val="00F53AF1"/>
    <w:rsid w:val="00F728D0"/>
    <w:rsid w:val="00F945C5"/>
    <w:rsid w:val="00FB78AE"/>
    <w:rsid w:val="00FF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2E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B3693"/>
    <w:pPr>
      <w:keepNext/>
      <w:keepLines/>
      <w:numPr>
        <w:numId w:val="6"/>
      </w:numPr>
      <w:spacing w:before="480" w:after="240"/>
      <w:ind w:left="431" w:hanging="431"/>
      <w:jc w:val="left"/>
      <w:outlineLvl w:val="0"/>
    </w:pPr>
    <w:rPr>
      <w:rFonts w:eastAsiaTheme="majorEastAsia" w:cstheme="majorBidi"/>
      <w:b/>
      <w:bCs/>
      <w:caps/>
      <w:sz w:val="32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8B3693"/>
    <w:pPr>
      <w:keepNext/>
      <w:keepLines/>
      <w:numPr>
        <w:ilvl w:val="1"/>
        <w:numId w:val="6"/>
      </w:numPr>
      <w:spacing w:before="200" w:after="120"/>
      <w:ind w:left="578" w:hanging="578"/>
      <w:jc w:val="left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qFormat/>
    <w:rsid w:val="008B3693"/>
    <w:pPr>
      <w:keepNext/>
      <w:keepLines/>
      <w:numPr>
        <w:ilvl w:val="2"/>
        <w:numId w:val="6"/>
      </w:numPr>
      <w:spacing w:before="200" w:after="120"/>
      <w:jc w:val="left"/>
      <w:outlineLvl w:val="2"/>
    </w:pPr>
    <w:rPr>
      <w:rFonts w:eastAsiaTheme="majorEastAsia" w:cstheme="majorBidi"/>
      <w:bCs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qFormat/>
    <w:rsid w:val="008B3693"/>
    <w:pPr>
      <w:keepNext/>
      <w:keepLines/>
      <w:numPr>
        <w:ilvl w:val="3"/>
        <w:numId w:val="6"/>
      </w:numPr>
      <w:spacing w:before="200" w:after="120"/>
      <w:ind w:left="862" w:hanging="862"/>
      <w:jc w:val="left"/>
      <w:outlineLvl w:val="3"/>
    </w:pPr>
    <w:rPr>
      <w:rFonts w:eastAsiaTheme="majorEastAsia" w:cstheme="majorBidi"/>
      <w:bCs/>
      <w:iCs/>
    </w:rPr>
  </w:style>
  <w:style w:type="paragraph" w:styleId="Titre5">
    <w:name w:val="heading 5"/>
    <w:basedOn w:val="Normal"/>
    <w:next w:val="Normal"/>
    <w:link w:val="Titre5Car"/>
    <w:autoRedefine/>
    <w:uiPriority w:val="9"/>
    <w:qFormat/>
    <w:rsid w:val="008B3693"/>
    <w:pPr>
      <w:keepNext/>
      <w:keepLines/>
      <w:numPr>
        <w:ilvl w:val="4"/>
        <w:numId w:val="6"/>
      </w:numPr>
      <w:spacing w:before="200" w:after="120"/>
      <w:ind w:left="1009" w:hanging="1009"/>
      <w:jc w:val="left"/>
      <w:outlineLvl w:val="4"/>
    </w:pPr>
    <w:rPr>
      <w:rFonts w:eastAsiaTheme="majorEastAsia" w:cstheme="majorBidi"/>
      <w:i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741B8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41B8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41B8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41B8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3693"/>
    <w:rPr>
      <w:rFonts w:ascii="Arial" w:eastAsiaTheme="majorEastAsia" w:hAnsi="Arial" w:cstheme="majorBidi"/>
      <w:b/>
      <w:bCs/>
      <w:caps/>
      <w:sz w:val="32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B3693"/>
    <w:rPr>
      <w:rFonts w:ascii="Arial" w:eastAsiaTheme="majorEastAsia" w:hAnsi="Arial" w:cstheme="majorBidi"/>
      <w:b/>
      <w:bCs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8B3693"/>
    <w:rPr>
      <w:rFonts w:ascii="Arial" w:eastAsiaTheme="majorEastAsia" w:hAnsi="Arial" w:cstheme="majorBidi"/>
      <w:bCs/>
      <w:sz w:val="24"/>
    </w:rPr>
  </w:style>
  <w:style w:type="paragraph" w:styleId="Paragraphedeliste">
    <w:name w:val="List Paragraph"/>
    <w:basedOn w:val="Normal"/>
    <w:uiPriority w:val="34"/>
    <w:qFormat/>
    <w:rsid w:val="0065159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8B3693"/>
    <w:rPr>
      <w:rFonts w:ascii="Arial" w:eastAsiaTheme="majorEastAsia" w:hAnsi="Arial" w:cstheme="majorBidi"/>
      <w:bCs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8B3693"/>
    <w:rPr>
      <w:rFonts w:ascii="Arial" w:eastAsiaTheme="majorEastAsia" w:hAnsi="Arial" w:cstheme="majorBidi"/>
      <w:i/>
      <w:sz w:val="20"/>
    </w:rPr>
  </w:style>
  <w:style w:type="character" w:customStyle="1" w:styleId="Titre6Car">
    <w:name w:val="Titre 6 Car"/>
    <w:basedOn w:val="Policepardfaut"/>
    <w:link w:val="Titre6"/>
    <w:uiPriority w:val="9"/>
    <w:rsid w:val="008741B8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8741B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8741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741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0262D"/>
    <w:pPr>
      <w:spacing w:before="120" w:after="0"/>
      <w:ind w:left="1418"/>
      <w:jc w:val="left"/>
    </w:pPr>
    <w:rPr>
      <w:b/>
      <w:bCs/>
      <w:cap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0262D"/>
    <w:pPr>
      <w:tabs>
        <w:tab w:val="left" w:pos="2058"/>
        <w:tab w:val="right" w:leader="dot" w:pos="10762"/>
      </w:tabs>
      <w:spacing w:after="0"/>
      <w:ind w:left="1418" w:firstLine="142"/>
      <w:jc w:val="left"/>
    </w:pPr>
    <w:rPr>
      <w:b/>
      <w:bCs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7F4B3A"/>
    <w:pPr>
      <w:spacing w:after="0"/>
      <w:ind w:left="1418" w:firstLine="284"/>
      <w:jc w:val="left"/>
    </w:pPr>
    <w:rPr>
      <w:sz w:val="16"/>
      <w:szCs w:val="20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7F4B3A"/>
    <w:pPr>
      <w:spacing w:after="0"/>
      <w:ind w:left="1418" w:firstLine="425"/>
      <w:jc w:val="left"/>
    </w:pPr>
    <w:rPr>
      <w:sz w:val="16"/>
      <w:szCs w:val="20"/>
    </w:rPr>
  </w:style>
  <w:style w:type="paragraph" w:styleId="TM5">
    <w:name w:val="toc 5"/>
    <w:basedOn w:val="Normal"/>
    <w:next w:val="Normal"/>
    <w:autoRedefine/>
    <w:uiPriority w:val="39"/>
    <w:unhideWhenUsed/>
    <w:qFormat/>
    <w:rsid w:val="007F4B3A"/>
    <w:pPr>
      <w:spacing w:after="0"/>
      <w:ind w:left="1418" w:firstLine="567"/>
      <w:jc w:val="left"/>
    </w:pPr>
    <w:rPr>
      <w:sz w:val="16"/>
      <w:szCs w:val="20"/>
    </w:rPr>
  </w:style>
  <w:style w:type="character" w:styleId="Lienhypertexte">
    <w:name w:val="Hyperlink"/>
    <w:basedOn w:val="Policepardfaut"/>
    <w:uiPriority w:val="99"/>
    <w:unhideWhenUsed/>
    <w:rsid w:val="007F54C5"/>
    <w:rPr>
      <w:color w:val="0000FF" w:themeColor="hyperlink"/>
      <w:u w:val="single"/>
    </w:rPr>
  </w:style>
  <w:style w:type="paragraph" w:styleId="TM6">
    <w:name w:val="toc 6"/>
    <w:basedOn w:val="Normal"/>
    <w:next w:val="Normal"/>
    <w:autoRedefine/>
    <w:uiPriority w:val="39"/>
    <w:unhideWhenUsed/>
    <w:rsid w:val="007F54C5"/>
    <w:pPr>
      <w:spacing w:after="0"/>
      <w:ind w:left="800"/>
      <w:jc w:val="left"/>
    </w:pPr>
    <w:rPr>
      <w:rFonts w:asciiTheme="minorHAnsi" w:hAnsi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7F54C5"/>
    <w:pPr>
      <w:spacing w:after="0"/>
      <w:ind w:left="1000"/>
      <w:jc w:val="left"/>
    </w:pPr>
    <w:rPr>
      <w:rFonts w:asciiTheme="minorHAnsi" w:hAnsi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7F54C5"/>
    <w:pPr>
      <w:spacing w:after="0"/>
      <w:ind w:left="1200"/>
      <w:jc w:val="left"/>
    </w:pPr>
    <w:rPr>
      <w:rFonts w:asciiTheme="minorHAnsi" w:hAnsi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7F54C5"/>
    <w:pPr>
      <w:spacing w:after="0"/>
      <w:ind w:left="1400"/>
      <w:jc w:val="left"/>
    </w:pPr>
    <w:rPr>
      <w:rFonts w:asciiTheme="minorHAnsi" w:hAnsiTheme="minorHAnsi"/>
      <w:szCs w:val="20"/>
    </w:rPr>
  </w:style>
  <w:style w:type="paragraph" w:styleId="En-tte">
    <w:name w:val="header"/>
    <w:basedOn w:val="Normal"/>
    <w:link w:val="En-tteCar"/>
    <w:uiPriority w:val="99"/>
    <w:unhideWhenUsed/>
    <w:rsid w:val="00CD447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D447F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D447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D447F"/>
    <w:rPr>
      <w:rFonts w:ascii="Arial" w:hAnsi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44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47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92371"/>
    <w:rPr>
      <w:color w:val="808080"/>
    </w:rPr>
  </w:style>
  <w:style w:type="paragraph" w:customStyle="1" w:styleId="Remarque">
    <w:name w:val="Remarque"/>
    <w:basedOn w:val="Normal"/>
    <w:link w:val="RemarqueCar"/>
    <w:qFormat/>
    <w:rsid w:val="00984CAC"/>
    <w:pPr>
      <w:numPr>
        <w:numId w:val="9"/>
      </w:numPr>
    </w:pPr>
    <w:rPr>
      <w:color w:val="00B050"/>
    </w:rPr>
  </w:style>
  <w:style w:type="paragraph" w:customStyle="1" w:styleId="Annotationimportante">
    <w:name w:val="Annotation importante"/>
    <w:basedOn w:val="Normal"/>
    <w:link w:val="AnnotationimportanteCar"/>
    <w:qFormat/>
    <w:rsid w:val="00984CAC"/>
    <w:pPr>
      <w:numPr>
        <w:numId w:val="7"/>
      </w:numPr>
      <w:spacing w:after="0"/>
    </w:pPr>
    <w:rPr>
      <w:b/>
      <w:color w:val="FF0000"/>
    </w:rPr>
  </w:style>
  <w:style w:type="character" w:customStyle="1" w:styleId="RemarqueCar">
    <w:name w:val="Remarque Car"/>
    <w:basedOn w:val="Policepardfaut"/>
    <w:link w:val="Remarque"/>
    <w:rsid w:val="00984CAC"/>
    <w:rPr>
      <w:rFonts w:ascii="Arial" w:hAnsi="Arial"/>
      <w:color w:val="00B050"/>
      <w:sz w:val="20"/>
    </w:rPr>
  </w:style>
  <w:style w:type="character" w:customStyle="1" w:styleId="AnnotationimportanteCar">
    <w:name w:val="Annotation importante Car"/>
    <w:basedOn w:val="Policepardfaut"/>
    <w:link w:val="Annotationimportante"/>
    <w:rsid w:val="00984CAC"/>
    <w:rPr>
      <w:rFonts w:ascii="Arial" w:hAnsi="Arial"/>
      <w:b/>
      <w:color w:val="FF0000"/>
      <w:sz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47478"/>
    <w:pPr>
      <w:numPr>
        <w:numId w:val="0"/>
      </w:numPr>
      <w:outlineLvl w:val="9"/>
    </w:pPr>
    <w:rPr>
      <w:rFonts w:asciiTheme="majorHAnsi" w:hAnsiTheme="majorHAnsi"/>
      <w:caps w:val="0"/>
      <w:color w:val="365F91" w:themeColor="accent1" w:themeShade="BF"/>
      <w:sz w:val="28"/>
      <w:u w:val="none"/>
    </w:rPr>
  </w:style>
  <w:style w:type="table" w:styleId="Grilledutableau">
    <w:name w:val="Table Grid"/>
    <w:basedOn w:val="TableauNormal"/>
    <w:uiPriority w:val="59"/>
    <w:rsid w:val="0075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eple">
    <w:name w:val="Subtle Emphasis"/>
    <w:aliases w:val="win term"/>
    <w:uiPriority w:val="19"/>
    <w:qFormat/>
    <w:rsid w:val="00741FA1"/>
    <w:rPr>
      <w:rFonts w:ascii="DejaVu Sans Mono" w:hAnsi="DejaVu Sans Mono"/>
      <w:i w:val="0"/>
      <w:iCs/>
      <w:color w:val="FFFFFF"/>
      <w:sz w:val="20"/>
      <w:bdr w:val="none" w:sz="0" w:space="0" w:color="auto"/>
      <w:shd w:val="solid" w:color="auto" w:fill="000000"/>
    </w:rPr>
  </w:style>
  <w:style w:type="paragraph" w:customStyle="1" w:styleId="code">
    <w:name w:val="code"/>
    <w:basedOn w:val="Normal"/>
    <w:autoRedefine/>
    <w:qFormat/>
    <w:rsid w:val="00195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20"/>
      <w:contextualSpacing/>
      <w:jc w:val="left"/>
    </w:pPr>
    <w:rPr>
      <w:rFonts w:ascii="Consolas" w:hAnsi="Consolas" w:cs="Courier New"/>
      <w:lang w:val="en-US"/>
    </w:rPr>
  </w:style>
  <w:style w:type="paragraph" w:customStyle="1" w:styleId="Fxpagedegarde">
    <w:name w:val="Fx page de garde"/>
    <w:basedOn w:val="Normal"/>
    <w:link w:val="FxpagedegardeCar"/>
    <w:qFormat/>
    <w:rsid w:val="00AF7330"/>
    <w:pPr>
      <w:spacing w:after="0"/>
      <w:jc w:val="center"/>
    </w:pPr>
    <w:rPr>
      <w:rFonts w:eastAsia="Times New Roman" w:cs="Arial"/>
      <w:b/>
      <w:sz w:val="28"/>
      <w:szCs w:val="28"/>
    </w:rPr>
  </w:style>
  <w:style w:type="character" w:customStyle="1" w:styleId="FxpagedegardeCar">
    <w:name w:val="Fx page de garde Car"/>
    <w:basedOn w:val="Policepardfaut"/>
    <w:link w:val="Fxpagedegarde"/>
    <w:rsid w:val="00AF7330"/>
    <w:rPr>
      <w:rFonts w:ascii="Arial" w:eastAsia="Times New Roman" w:hAnsi="Arial" w:cs="Arial"/>
      <w:b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67F1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hyperlink" Target="mailto:contact@erm-automatismes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\AppData\Roaming\Microsoft\Templates\ERM_F1_4_Plan_d_ensemble_B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9050">
          <a:solidFill>
            <a:srgbClr val="FF0000"/>
          </a:solidFill>
        </a:ln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B382-CABF-42CD-AE32-4E821CBE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ERM_F1_4_Plan_d_ensemble_B.dotm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DTXX100000XAF14PlanDEnsemble</dc:title>
  <dc:creator>BA</dc:creator>
  <cp:keywords>Kit Fibre optique FF10/FF15</cp:keywords>
  <cp:lastModifiedBy>BA</cp:lastModifiedBy>
  <cp:revision>1</cp:revision>
  <cp:lastPrinted>2015-05-22T12:56:00Z</cp:lastPrinted>
  <dcterms:created xsi:type="dcterms:W3CDTF">2015-10-28T09:24:00Z</dcterms:created>
  <dcterms:modified xsi:type="dcterms:W3CDTF">2015-10-28T09:26:00Z</dcterms:modified>
  <cp:category>F1.4 - Plan d'ensemble</cp:category>
</cp:coreProperties>
</file>