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50" w:rsidRDefault="00F93750">
      <w:pPr>
        <w:ind w:left="-1417" w:right="-1417"/>
      </w:pPr>
    </w:p>
    <w:p w:rsidR="00F93750" w:rsidRDefault="00207354">
      <w:pPr>
        <w:ind w:left="-1417" w:right="-1417"/>
        <w:jc w:val="center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-24.2pt;margin-top:7.95pt;width:92.95pt;height: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">
            <v:textbox>
              <w:txbxContent>
                <w:p w:rsidR="00F93750" w:rsidRDefault="00F93750" w:rsidP="00294C2A">
                  <w:pPr>
                    <w:jc w:val="center"/>
                  </w:pPr>
                  <w:r>
                    <w:t xml:space="preserve">Gabarit pour </w:t>
                  </w:r>
                  <w:r w:rsidR="00294C2A">
                    <w:t>CANON PIXMA iP7250</w:t>
                  </w:r>
                </w:p>
                <w:p w:rsidR="00294C2A" w:rsidRDefault="00294C2A" w:rsidP="00294C2A">
                  <w:pPr>
                    <w:jc w:val="center"/>
                  </w:pPr>
                  <w:proofErr w:type="gramStart"/>
                  <w:r>
                    <w:t>et</w:t>
                  </w:r>
                  <w:proofErr w:type="gramEnd"/>
                  <w:r>
                    <w:t xml:space="preserve"> XEROX 7835</w:t>
                  </w:r>
                </w:p>
              </w:txbxContent>
            </v:textbox>
          </v:shape>
        </w:pict>
      </w:r>
    </w:p>
    <w:p w:rsidR="00F93750" w:rsidRDefault="00F93750">
      <w:pPr>
        <w:ind w:left="-1417" w:right="-1417"/>
        <w:jc w:val="center"/>
        <w:rPr>
          <w:b/>
        </w:rPr>
      </w:pPr>
    </w:p>
    <w:p w:rsidR="00F93750" w:rsidRDefault="00F93750">
      <w:pPr>
        <w:ind w:left="-1417" w:right="-1417"/>
        <w:jc w:val="center"/>
        <w:rPr>
          <w:rFonts w:ascii="Arial" w:hAnsi="Arial"/>
          <w:b/>
          <w:sz w:val="28"/>
        </w:rPr>
      </w:pPr>
    </w:p>
    <w:p w:rsidR="00F93750" w:rsidRDefault="00F93750">
      <w:pPr>
        <w:ind w:left="-1417" w:right="-1417"/>
        <w:jc w:val="center"/>
        <w:rPr>
          <w:rFonts w:ascii="Arial" w:hAnsi="Arial"/>
          <w:b/>
          <w:sz w:val="28"/>
        </w:rPr>
      </w:pPr>
    </w:p>
    <w:p w:rsidR="00F93750" w:rsidRDefault="00207354">
      <w:pPr>
        <w:ind w:left="-1417" w:right="-141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pict>
          <v:shape id="Text Box 6" o:spid="_x0000_s1027" type="#_x0000_t202" style="position:absolute;left:0;text-align:left;margin-left:170.4pt;margin-top:1.9pt;width:159.9pt;height:57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" filled="f" stroked="f">
            <v:textbox>
              <w:txbxContent>
                <w:p w:rsidR="00F93750" w:rsidRDefault="00DE0EB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47850" cy="628650"/>
                        <wp:effectExtent l="19050" t="0" r="0" b="0"/>
                        <wp:docPr id="1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93750" w:rsidRDefault="00F93750">
      <w:pPr>
        <w:ind w:left="-1417" w:right="-1417"/>
        <w:jc w:val="center"/>
        <w:rPr>
          <w:rFonts w:ascii="Arial" w:hAnsi="Arial"/>
          <w:b/>
          <w:sz w:val="28"/>
        </w:rPr>
      </w:pPr>
    </w:p>
    <w:p w:rsidR="00F93750" w:rsidRDefault="00F93750">
      <w:pPr>
        <w:ind w:left="-1417" w:right="-1417"/>
        <w:jc w:val="center"/>
        <w:rPr>
          <w:rFonts w:ascii="Arial" w:hAnsi="Arial"/>
          <w:b/>
          <w:sz w:val="28"/>
        </w:rPr>
      </w:pPr>
    </w:p>
    <w:p w:rsidR="00F93750" w:rsidRDefault="00F93750">
      <w:pPr>
        <w:ind w:left="-1417" w:right="-1417"/>
        <w:jc w:val="center"/>
        <w:rPr>
          <w:rFonts w:ascii="Arial" w:hAnsi="Arial"/>
          <w:b/>
          <w:sz w:val="28"/>
        </w:rPr>
      </w:pPr>
    </w:p>
    <w:p w:rsidR="00F93750" w:rsidRDefault="00F93750">
      <w:pPr>
        <w:ind w:left="-1417" w:right="-1417"/>
        <w:jc w:val="center"/>
        <w:rPr>
          <w:rFonts w:ascii="Arial" w:hAnsi="Arial"/>
          <w:b/>
          <w:sz w:val="28"/>
        </w:rPr>
      </w:pPr>
    </w:p>
    <w:p w:rsidR="00F93750" w:rsidRDefault="00F93750">
      <w:pPr>
        <w:ind w:left="-1417" w:right="-1417"/>
        <w:jc w:val="center"/>
        <w:rPr>
          <w:rFonts w:ascii="Arial" w:hAnsi="Arial"/>
          <w:b/>
          <w:sz w:val="28"/>
        </w:rPr>
      </w:pPr>
    </w:p>
    <w:p w:rsidR="00F93750" w:rsidRDefault="00207354">
      <w:pPr>
        <w:tabs>
          <w:tab w:val="left" w:pos="2340"/>
        </w:tabs>
        <w:ind w:left="-1417" w:right="-1417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0"/>
        </w:rPr>
        <w:pict>
          <v:shape id="Text Box 12" o:spid="_x0000_s1028" type="#_x0000_t202" style="position:absolute;left:0;text-align:left;margin-left:301.25pt;margin-top:1.35pt;width:118.25pt;height:134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uguAIAAMI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" filled="f" stroked="f">
            <v:textbox>
              <w:txbxContent>
                <w:p w:rsidR="00F93750" w:rsidRDefault="00F93750">
                  <w:pPr>
                    <w:jc w:val="center"/>
                    <w:rPr>
                      <w:rFonts w:ascii="MacType" w:hAnsi="MacType"/>
                      <w:color w:val="000080"/>
                      <w:sz w:val="22"/>
                    </w:rPr>
                  </w:pPr>
                </w:p>
                <w:p w:rsidR="00954747" w:rsidRDefault="00F93750">
                  <w:pPr>
                    <w:jc w:val="center"/>
                    <w:rPr>
                      <w:rFonts w:ascii="MacType" w:hAnsi="MacType"/>
                      <w:color w:val="000080"/>
                      <w:sz w:val="22"/>
                    </w:rPr>
                  </w:pPr>
                  <w:r>
                    <w:rPr>
                      <w:rFonts w:ascii="MacType" w:hAnsi="MacType"/>
                      <w:color w:val="000080"/>
                      <w:sz w:val="22"/>
                    </w:rPr>
                    <w:t>Dossier Technique</w:t>
                  </w:r>
                </w:p>
                <w:p w:rsidR="00F93750" w:rsidRDefault="00954747">
                  <w:pPr>
                    <w:jc w:val="center"/>
                    <w:rPr>
                      <w:rFonts w:ascii="MacType" w:hAnsi="MacType"/>
                      <w:color w:val="000080"/>
                      <w:sz w:val="22"/>
                    </w:rPr>
                  </w:pPr>
                  <w:proofErr w:type="gramStart"/>
                  <w:r>
                    <w:rPr>
                      <w:rFonts w:ascii="MacType" w:hAnsi="MacType"/>
                      <w:color w:val="000080"/>
                      <w:sz w:val="22"/>
                    </w:rPr>
                    <w:t>et</w:t>
                  </w:r>
                  <w:proofErr w:type="gramEnd"/>
                  <w:r>
                    <w:rPr>
                      <w:rFonts w:ascii="MacType" w:hAnsi="MacType"/>
                      <w:color w:val="000080"/>
                      <w:sz w:val="22"/>
                    </w:rPr>
                    <w:t xml:space="preserve"> Pédagogique</w:t>
                  </w:r>
                  <w:r w:rsidR="00F93750">
                    <w:rPr>
                      <w:rFonts w:ascii="MacType" w:hAnsi="MacType"/>
                      <w:color w:val="000080"/>
                      <w:sz w:val="22"/>
                    </w:rPr>
                    <w:t xml:space="preserve"> </w:t>
                  </w:r>
                </w:p>
                <w:p w:rsidR="00A424EB" w:rsidRDefault="00A424EB">
                  <w:pPr>
                    <w:jc w:val="center"/>
                    <w:rPr>
                      <w:rFonts w:ascii="MacType" w:hAnsi="MacType"/>
                      <w:color w:val="000080"/>
                      <w:sz w:val="22"/>
                    </w:rPr>
                  </w:pPr>
                </w:p>
                <w:p w:rsidR="00F93750" w:rsidRDefault="00EA25A9">
                  <w:pPr>
                    <w:jc w:val="center"/>
                    <w:rPr>
                      <w:rFonts w:ascii="MacType" w:hAnsi="MacType"/>
                      <w:b/>
                      <w:bCs/>
                      <w:color w:val="000080"/>
                      <w:sz w:val="22"/>
                    </w:rPr>
                  </w:pPr>
                  <w:r w:rsidRPr="00EA25A9">
                    <w:rPr>
                      <w:rFonts w:ascii="MacType" w:hAnsi="MacType"/>
                      <w:color w:val="000080"/>
                      <w:sz w:val="22"/>
                    </w:rPr>
                    <w:t>FIBRE OPTIQUE</w:t>
                  </w:r>
                </w:p>
                <w:p w:rsidR="00F93750" w:rsidRDefault="00F93750">
                  <w:pPr>
                    <w:jc w:val="center"/>
                    <w:rPr>
                      <w:rFonts w:ascii="MacType" w:hAnsi="MacType"/>
                      <w:b/>
                      <w:bCs/>
                      <w:color w:val="000080"/>
                      <w:sz w:val="22"/>
                    </w:rPr>
                  </w:pPr>
                </w:p>
              </w:txbxContent>
            </v:textbox>
          </v:shape>
        </w:pict>
      </w:r>
      <w:r w:rsidR="00F93750">
        <w:rPr>
          <w:rFonts w:ascii="Arial" w:hAnsi="Arial"/>
          <w:b/>
          <w:sz w:val="28"/>
        </w:rPr>
        <w:tab/>
      </w:r>
      <w:r w:rsidR="00DE0EBD">
        <w:rPr>
          <w:noProof/>
        </w:rPr>
        <w:drawing>
          <wp:inline distT="0" distB="0" distL="0" distR="0">
            <wp:extent cx="447675" cy="333375"/>
            <wp:effectExtent l="19050" t="0" r="9525" b="0"/>
            <wp:docPr id="3" name="Image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750" w:rsidRDefault="00207354">
      <w:pPr>
        <w:tabs>
          <w:tab w:val="left" w:pos="2235"/>
        </w:tabs>
        <w:rPr>
          <w:rFonts w:ascii="Arial" w:hAnsi="Arial"/>
          <w:sz w:val="28"/>
        </w:rPr>
      </w:pPr>
      <w:r>
        <w:rPr>
          <w:rFonts w:ascii="Arial" w:hAnsi="Arial"/>
          <w:noProof/>
          <w:sz w:val="20"/>
        </w:rPr>
        <w:pict>
          <v:shape id="Text Box 20" o:spid="_x0000_s1029" type="#_x0000_t202" style="position:absolute;margin-left:93.5pt;margin-top:1.25pt;width:101.5pt;height:72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JRtw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" filled="f" stroked="f">
            <v:textbox>
              <w:txbxContent>
                <w:p w:rsidR="00F93750" w:rsidRPr="00EA25A9" w:rsidRDefault="00F93750">
                  <w:pPr>
                    <w:pStyle w:val="Corpsdetexte2"/>
                    <w:rPr>
                      <w:rFonts w:ascii="MacType" w:hAnsi="MacType"/>
                    </w:rPr>
                  </w:pPr>
                  <w:r w:rsidRPr="00EA25A9">
                    <w:rPr>
                      <w:rFonts w:ascii="MacType" w:hAnsi="MacType"/>
                    </w:rPr>
                    <w:t>Date doss</w:t>
                  </w:r>
                  <w:r w:rsidR="000D1B05" w:rsidRPr="00EA25A9">
                    <w:rPr>
                      <w:rFonts w:ascii="MacType" w:hAnsi="MacType"/>
                    </w:rPr>
                    <w:t xml:space="preserve">ier :              </w:t>
                  </w:r>
                  <w:r w:rsidR="000D1B05" w:rsidRPr="00EA25A9">
                    <w:rPr>
                      <w:rFonts w:ascii="MacType" w:hAnsi="MacType"/>
                    </w:rPr>
                    <w:br/>
                  </w:r>
                  <w:r w:rsidR="00207354">
                    <w:rPr>
                      <w:rFonts w:ascii="MacType" w:hAnsi="MacType"/>
                    </w:rPr>
                    <w:t>22</w:t>
                  </w:r>
                  <w:r w:rsidRPr="00EA25A9">
                    <w:rPr>
                      <w:rFonts w:ascii="MacType" w:hAnsi="MacType"/>
                    </w:rPr>
                    <w:t>/</w:t>
                  </w:r>
                  <w:r w:rsidR="00FB0141">
                    <w:rPr>
                      <w:rFonts w:ascii="MacType" w:hAnsi="MacType"/>
                    </w:rPr>
                    <w:t>0</w:t>
                  </w:r>
                  <w:r w:rsidR="00207354">
                    <w:rPr>
                      <w:rFonts w:ascii="MacType" w:hAnsi="MacType"/>
                    </w:rPr>
                    <w:t>8</w:t>
                  </w:r>
                  <w:r w:rsidRPr="00EA25A9">
                    <w:rPr>
                      <w:rFonts w:ascii="MacType" w:hAnsi="MacType"/>
                    </w:rPr>
                    <w:t>/</w:t>
                  </w:r>
                  <w:r w:rsidR="00A424EB" w:rsidRPr="00EA25A9">
                    <w:rPr>
                      <w:rFonts w:ascii="MacType" w:hAnsi="MacType"/>
                    </w:rPr>
                    <w:t>20</w:t>
                  </w:r>
                  <w:r w:rsidR="002404FD" w:rsidRPr="00EA25A9">
                    <w:rPr>
                      <w:rFonts w:ascii="MacType" w:hAnsi="MacType"/>
                    </w:rPr>
                    <w:t>1</w:t>
                  </w:r>
                  <w:r w:rsidR="008F2458">
                    <w:rPr>
                      <w:rFonts w:ascii="MacType" w:hAnsi="MacType"/>
                    </w:rPr>
                    <w:t>8</w:t>
                  </w:r>
                </w:p>
                <w:p w:rsidR="00F93750" w:rsidRPr="00EA25A9" w:rsidRDefault="00F93750">
                  <w:pPr>
                    <w:pStyle w:val="Corpsdetexte2"/>
                    <w:rPr>
                      <w:rFonts w:ascii="MacType" w:hAnsi="MacType"/>
                    </w:rPr>
                  </w:pPr>
                  <w:r w:rsidRPr="00EA25A9">
                    <w:rPr>
                      <w:rFonts w:ascii="MacType" w:hAnsi="MacType"/>
                    </w:rPr>
                    <w:t xml:space="preserve">Type : </w:t>
                  </w:r>
                  <w:r w:rsidR="00EA25A9" w:rsidRPr="00EA25A9">
                    <w:rPr>
                      <w:rFonts w:ascii="MacType" w:hAnsi="MacType"/>
                    </w:rPr>
                    <w:t>FF10</w:t>
                  </w:r>
                </w:p>
                <w:p w:rsidR="00F93750" w:rsidRDefault="00F93750">
                  <w:pPr>
                    <w:rPr>
                      <w:rFonts w:ascii="MacType" w:hAnsi="MacType"/>
                      <w:b/>
                      <w:bCs/>
                      <w:sz w:val="22"/>
                    </w:rPr>
                  </w:pPr>
                  <w:proofErr w:type="spellStart"/>
                  <w:r w:rsidRPr="00EA25A9">
                    <w:rPr>
                      <w:rFonts w:ascii="MacType" w:hAnsi="MacType"/>
                      <w:color w:val="000080"/>
                      <w:sz w:val="20"/>
                    </w:rPr>
                    <w:t>N°de</w:t>
                  </w:r>
                  <w:proofErr w:type="spellEnd"/>
                  <w:r w:rsidRPr="00EA25A9">
                    <w:rPr>
                      <w:rFonts w:ascii="MacType" w:hAnsi="MacType"/>
                      <w:color w:val="000080"/>
                      <w:sz w:val="20"/>
                    </w:rPr>
                    <w:t xml:space="preserve"> série :</w:t>
                  </w:r>
                  <w:r>
                    <w:rPr>
                      <w:rFonts w:ascii="MacType" w:hAnsi="MacType"/>
                      <w:color w:val="000080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="00F93750">
        <w:rPr>
          <w:rFonts w:ascii="Arial" w:hAnsi="Arial"/>
          <w:sz w:val="28"/>
        </w:rPr>
        <w:tab/>
      </w:r>
    </w:p>
    <w:p w:rsidR="00F93750" w:rsidRDefault="00F93750">
      <w:pPr>
        <w:pStyle w:val="En-tte"/>
      </w:pPr>
    </w:p>
    <w:p w:rsidR="00F93750" w:rsidRDefault="00207354">
      <w:pPr>
        <w:tabs>
          <w:tab w:val="left" w:pos="2235"/>
        </w:tabs>
        <w:rPr>
          <w:rFonts w:ascii="Arial" w:hAnsi="Arial"/>
          <w:sz w:val="28"/>
        </w:rPr>
      </w:pPr>
      <w:bookmarkStart w:id="0" w:name="_GoBack"/>
      <w:bookmarkEnd w:id="0"/>
      <w:r>
        <w:rPr>
          <w:noProof/>
          <w:sz w:val="20"/>
        </w:rPr>
        <w:pict>
          <v:shape id="Text Box 8" o:spid="_x0000_s1030" type="#_x0000_t202" style="position:absolute;margin-left:40.1pt;margin-top:35.5pt;width:401.1pt;height:118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c1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FRySJEmiSzBVYAvjMJjNYh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" filled="f" stroked="f">
            <v:textbox>
              <w:txbxContent>
                <w:p w:rsidR="00F93750" w:rsidRDefault="00DE0EBD" w:rsidP="00A33C09">
                  <w:pPr>
                    <w:ind w:left="284" w:right="-57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05350" cy="1419225"/>
                        <wp:effectExtent l="19050" t="0" r="0" b="0"/>
                        <wp:docPr id="2" name="Image 2" descr="Hau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Hau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053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Text Box 21" o:spid="_x0000_s1031" type="#_x0000_t202" style="position:absolute;margin-left:107.6pt;margin-top:45.7pt;width:279.95pt;height:14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p1uQ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" filled="f" stroked="f">
            <v:textbox>
              <w:txbxContent>
                <w:p w:rsidR="00A76902" w:rsidRPr="00CD14FA" w:rsidRDefault="005749C0" w:rsidP="00A76902">
                  <w:pPr>
                    <w:jc w:val="center"/>
                    <w:rPr>
                      <w:rFonts w:ascii="Arial" w:hAnsi="Arial"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80"/>
                      <w:sz w:val="16"/>
                      <w:szCs w:val="16"/>
                    </w:rPr>
                    <w:t>561</w:t>
                  </w:r>
                  <w:r w:rsidR="00B53060">
                    <w:rPr>
                      <w:rFonts w:ascii="Arial" w:hAnsi="Arial"/>
                      <w:color w:val="000080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/>
                      <w:color w:val="000080"/>
                      <w:sz w:val="16"/>
                      <w:szCs w:val="16"/>
                    </w:rPr>
                    <w:t xml:space="preserve"> </w:t>
                  </w:r>
                  <w:r w:rsidR="00B53060">
                    <w:rPr>
                      <w:rFonts w:ascii="Arial" w:hAnsi="Arial"/>
                      <w:color w:val="000080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color w:val="000080"/>
                      <w:sz w:val="16"/>
                      <w:szCs w:val="16"/>
                    </w:rPr>
                    <w:t xml:space="preserve">llée </w:t>
                  </w:r>
                  <w:proofErr w:type="spellStart"/>
                  <w:r>
                    <w:rPr>
                      <w:rFonts w:ascii="Arial" w:hAnsi="Arial"/>
                      <w:color w:val="000080"/>
                      <w:sz w:val="16"/>
                      <w:szCs w:val="16"/>
                    </w:rPr>
                    <w:t>Bellecour</w:t>
                  </w:r>
                  <w:proofErr w:type="spellEnd"/>
                  <w:r>
                    <w:rPr>
                      <w:rFonts w:ascii="Arial" w:hAnsi="Arial"/>
                      <w:color w:val="000080"/>
                      <w:sz w:val="16"/>
                      <w:szCs w:val="16"/>
                    </w:rPr>
                    <w:t xml:space="preserve">  </w:t>
                  </w:r>
                  <w:r w:rsidR="00A76902">
                    <w:rPr>
                      <w:rFonts w:ascii="Arial" w:hAnsi="Arial"/>
                      <w:color w:val="000080"/>
                      <w:sz w:val="16"/>
                      <w:szCs w:val="16"/>
                    </w:rPr>
                    <w:t>84200 Carpentras</w:t>
                  </w:r>
                  <w:r w:rsidR="00A76902" w:rsidRPr="00CD14FA">
                    <w:rPr>
                      <w:rFonts w:ascii="Arial" w:hAnsi="Arial"/>
                      <w:color w:val="000080"/>
                      <w:sz w:val="16"/>
                      <w:szCs w:val="16"/>
                    </w:rPr>
                    <w:t xml:space="preserve"> </w:t>
                  </w:r>
                </w:p>
                <w:p w:rsidR="00A76902" w:rsidRPr="00CD14FA" w:rsidRDefault="00A76902" w:rsidP="00A76902">
                  <w:pPr>
                    <w:jc w:val="center"/>
                    <w:rPr>
                      <w:sz w:val="16"/>
                      <w:szCs w:val="16"/>
                    </w:rPr>
                  </w:pPr>
                  <w:r w:rsidRPr="00CD14FA">
                    <w:rPr>
                      <w:rFonts w:ascii="Arial" w:hAnsi="Arial"/>
                      <w:color w:val="000080"/>
                      <w:sz w:val="16"/>
                      <w:szCs w:val="16"/>
                    </w:rPr>
                    <w:t xml:space="preserve">www.erm-automatismes.com </w:t>
                  </w:r>
                </w:p>
                <w:p w:rsidR="00A76902" w:rsidRPr="005749C0" w:rsidRDefault="00A76902" w:rsidP="00A76902">
                  <w:pPr>
                    <w:jc w:val="center"/>
                    <w:rPr>
                      <w:rFonts w:ascii="MacType" w:hAnsi="MacType"/>
                      <w:color w:val="000080"/>
                      <w:sz w:val="12"/>
                      <w:szCs w:val="12"/>
                    </w:rPr>
                  </w:pPr>
                </w:p>
                <w:p w:rsidR="00A76902" w:rsidRPr="005749C0" w:rsidRDefault="00A76902" w:rsidP="00A76902">
                  <w:pPr>
                    <w:jc w:val="center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5749C0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Ce support numérique est livré uniquement avec un produit ERM.</w:t>
                  </w:r>
                </w:p>
                <w:p w:rsidR="00A76902" w:rsidRPr="005749C0" w:rsidRDefault="00A76902" w:rsidP="00A76902">
                  <w:pPr>
                    <w:jc w:val="center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5749C0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Toute utilisation sans produit ERM est interdite.</w:t>
                  </w:r>
                  <w:r w:rsidRPr="005749C0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br/>
                  </w:r>
                </w:p>
              </w:txbxContent>
            </v:textbox>
          </v:shape>
        </w:pict>
      </w:r>
    </w:p>
    <w:sectPr w:rsidR="00F93750" w:rsidSect="00FE19F1">
      <w:pgSz w:w="11906" w:h="16838"/>
      <w:pgMar w:top="0" w:right="1134" w:bottom="567" w:left="964" w:header="26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Typ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7681"/>
    <w:multiLevelType w:val="hybridMultilevel"/>
    <w:tmpl w:val="0AEC5378"/>
    <w:lvl w:ilvl="0" w:tplc="D3C0FC8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" w:hAnsi="Times New Roman" w:cs="Times New Roman" w:hint="default"/>
      </w:rPr>
    </w:lvl>
    <w:lvl w:ilvl="1" w:tplc="215AEFEE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2A184A6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8909B5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8BB2ABD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F101BB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9D02FF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E1B22F5C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5AF85A4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9056DF9"/>
    <w:multiLevelType w:val="multilevel"/>
    <w:tmpl w:val="249A722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E1864"/>
    <w:multiLevelType w:val="hybridMultilevel"/>
    <w:tmpl w:val="D19E3AE6"/>
    <w:lvl w:ilvl="0" w:tplc="716E12B6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" w:hAnsi="Times New Roman" w:cs="Times New Roman" w:hint="default"/>
      </w:rPr>
    </w:lvl>
    <w:lvl w:ilvl="1" w:tplc="3BB4B5B8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E4308DE8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6FD6D14C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DDDCF0FE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F44810E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FF6A416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A5E23BCA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2F7290EE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65B23041"/>
    <w:multiLevelType w:val="hybridMultilevel"/>
    <w:tmpl w:val="F788D5B6"/>
    <w:lvl w:ilvl="0" w:tplc="42229C7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" w:hAnsi="Times New Roman" w:cs="Times New Roman" w:hint="default"/>
      </w:rPr>
    </w:lvl>
    <w:lvl w:ilvl="1" w:tplc="161689A4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E166BF64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7AE9D4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72C976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847C1ED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5C3CFCE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D12AE7A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6CE886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D4C21FD"/>
    <w:multiLevelType w:val="singleLevel"/>
    <w:tmpl w:val="2F5C4228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A25A9"/>
    <w:rsid w:val="00006EAB"/>
    <w:rsid w:val="00011303"/>
    <w:rsid w:val="00012C4C"/>
    <w:rsid w:val="0002486D"/>
    <w:rsid w:val="0007495B"/>
    <w:rsid w:val="00093903"/>
    <w:rsid w:val="000D1B05"/>
    <w:rsid w:val="00207354"/>
    <w:rsid w:val="002404FD"/>
    <w:rsid w:val="00294C2A"/>
    <w:rsid w:val="00485EEA"/>
    <w:rsid w:val="004A2BEE"/>
    <w:rsid w:val="004D77A9"/>
    <w:rsid w:val="005749C0"/>
    <w:rsid w:val="005819AA"/>
    <w:rsid w:val="0063703C"/>
    <w:rsid w:val="0068236A"/>
    <w:rsid w:val="00751315"/>
    <w:rsid w:val="007E128B"/>
    <w:rsid w:val="00857403"/>
    <w:rsid w:val="008F2458"/>
    <w:rsid w:val="00954747"/>
    <w:rsid w:val="00A33C09"/>
    <w:rsid w:val="00A424EB"/>
    <w:rsid w:val="00A76902"/>
    <w:rsid w:val="00A9377C"/>
    <w:rsid w:val="00B37D4B"/>
    <w:rsid w:val="00B53060"/>
    <w:rsid w:val="00C02BE7"/>
    <w:rsid w:val="00C54611"/>
    <w:rsid w:val="00DA46C0"/>
    <w:rsid w:val="00DE0EBD"/>
    <w:rsid w:val="00EA25A9"/>
    <w:rsid w:val="00F83C75"/>
    <w:rsid w:val="00F93750"/>
    <w:rsid w:val="00FB0141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o:colormru v:ext="edit" colors="#039"/>
    </o:shapedefaults>
    <o:shapelayout v:ext="edit">
      <o:idmap v:ext="edit" data="1"/>
    </o:shapelayout>
  </w:shapeDefaults>
  <w:decimalSymbol w:val=","/>
  <w:listSeparator w:val=";"/>
  <w15:docId w15:val="{6255D951-5EFE-4C3B-A6ED-2F32C797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F1"/>
    <w:rPr>
      <w:sz w:val="24"/>
    </w:rPr>
  </w:style>
  <w:style w:type="paragraph" w:styleId="Titre2">
    <w:name w:val="heading 2"/>
    <w:basedOn w:val="Normal"/>
    <w:next w:val="Normal"/>
    <w:qFormat/>
    <w:rsid w:val="00FE19F1"/>
    <w:pPr>
      <w:keepNext/>
      <w:jc w:val="center"/>
      <w:outlineLvl w:val="1"/>
    </w:pPr>
    <w:rPr>
      <w:rFonts w:ascii="Arial" w:eastAsia="Times New Roman" w:hAnsi="Arial"/>
      <w:b/>
    </w:rPr>
  </w:style>
  <w:style w:type="paragraph" w:styleId="Titre3">
    <w:name w:val="heading 3"/>
    <w:basedOn w:val="Normal"/>
    <w:next w:val="Normal"/>
    <w:qFormat/>
    <w:rsid w:val="00FE19F1"/>
    <w:pPr>
      <w:keepNext/>
      <w:outlineLvl w:val="2"/>
    </w:pPr>
    <w:rPr>
      <w:rFonts w:ascii="Arial" w:eastAsia="Times New Roman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FE19F1"/>
    <w:pPr>
      <w:jc w:val="center"/>
    </w:pPr>
    <w:rPr>
      <w:rFonts w:ascii="Arial" w:eastAsia="Times New Roman" w:hAnsi="Arial"/>
      <w:b/>
      <w:color w:val="0000FF"/>
    </w:rPr>
  </w:style>
  <w:style w:type="paragraph" w:styleId="Titre">
    <w:name w:val="Title"/>
    <w:basedOn w:val="Normal"/>
    <w:qFormat/>
    <w:rsid w:val="00FE19F1"/>
    <w:pPr>
      <w:jc w:val="center"/>
    </w:pPr>
    <w:rPr>
      <w:rFonts w:ascii="Arial" w:eastAsia="Times New Roman" w:hAnsi="Arial"/>
      <w:b/>
      <w:color w:val="0000FF"/>
      <w:sz w:val="52"/>
    </w:rPr>
  </w:style>
  <w:style w:type="character" w:styleId="Lienhypertexte">
    <w:name w:val="Hyperlink"/>
    <w:basedOn w:val="Policepardfaut"/>
    <w:semiHidden/>
    <w:rsid w:val="00FE19F1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FE19F1"/>
    <w:rPr>
      <w:color w:val="800080"/>
      <w:u w:val="single"/>
    </w:rPr>
  </w:style>
  <w:style w:type="paragraph" w:styleId="Retraitcorpsdetexte">
    <w:name w:val="Body Text Indent"/>
    <w:basedOn w:val="Normal"/>
    <w:semiHidden/>
    <w:rsid w:val="00FE19F1"/>
    <w:pPr>
      <w:spacing w:line="260" w:lineRule="exact"/>
      <w:ind w:left="709" w:hanging="142"/>
    </w:pPr>
    <w:rPr>
      <w:rFonts w:ascii="Arial" w:hAnsi="Arial"/>
      <w:sz w:val="20"/>
    </w:rPr>
  </w:style>
  <w:style w:type="paragraph" w:styleId="Corpsdetexte2">
    <w:name w:val="Body Text 2"/>
    <w:basedOn w:val="Normal"/>
    <w:semiHidden/>
    <w:rsid w:val="00FE19F1"/>
    <w:rPr>
      <w:rFonts w:ascii="Arial" w:hAnsi="Arial"/>
      <w:color w:val="000080"/>
      <w:sz w:val="20"/>
    </w:rPr>
  </w:style>
  <w:style w:type="paragraph" w:styleId="Corpsdetexte3">
    <w:name w:val="Body Text 3"/>
    <w:basedOn w:val="Normal"/>
    <w:semiHidden/>
    <w:rsid w:val="00FE19F1"/>
    <w:rPr>
      <w:rFonts w:ascii="MacType" w:hAnsi="MacType"/>
      <w:b/>
      <w:bCs/>
      <w:color w:val="000080"/>
    </w:rPr>
  </w:style>
  <w:style w:type="paragraph" w:styleId="En-tte">
    <w:name w:val="header"/>
    <w:basedOn w:val="Normal"/>
    <w:semiHidden/>
    <w:rsid w:val="00FE19F1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styleId="Numrodepage">
    <w:name w:val="page number"/>
    <w:basedOn w:val="Policepardfaut"/>
    <w:semiHidden/>
    <w:rsid w:val="00FE19F1"/>
  </w:style>
  <w:style w:type="paragraph" w:styleId="Textedebulles">
    <w:name w:val="Balloon Text"/>
    <w:basedOn w:val="Normal"/>
    <w:link w:val="TextedebullesCar"/>
    <w:uiPriority w:val="99"/>
    <w:semiHidden/>
    <w:unhideWhenUsed/>
    <w:rsid w:val="00DA46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\AppData\Roaming\Microsoft\Templates\ERM_etiquette_DVD_A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ERM_etiquette_DVD_A.dotm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Etiquette CD</vt:lpstr>
    </vt:vector>
  </TitlesOfParts>
  <Company>Terres du Sud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DTXX100000XAEtiquetteDVD</dc:title>
  <dc:creator>BA</dc:creator>
  <cp:lastModifiedBy>GS</cp:lastModifiedBy>
  <cp:revision>4</cp:revision>
  <cp:lastPrinted>2008-08-21T14:35:00Z</cp:lastPrinted>
  <dcterms:created xsi:type="dcterms:W3CDTF">2015-10-29T09:04:00Z</dcterms:created>
  <dcterms:modified xsi:type="dcterms:W3CDTF">2018-08-20T14:34:00Z</dcterms:modified>
</cp:coreProperties>
</file>