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AB369" w14:textId="77777777" w:rsidR="00091893" w:rsidRDefault="00ED73C0" w:rsidP="00FB78AE">
      <w:pPr>
        <w:pStyle w:val="TM1"/>
        <w:tabs>
          <w:tab w:val="left" w:pos="1771"/>
          <w:tab w:val="right" w:leader="dot" w:pos="10762"/>
        </w:tabs>
        <w:ind w:left="0"/>
        <w:rPr>
          <w:rFonts w:asciiTheme="majorHAnsi" w:hAnsiTheme="majorHAnsi"/>
        </w:rPr>
        <w:sectPr w:rsidR="00091893" w:rsidSect="000A1B9C">
          <w:headerReference w:type="default" r:id="rId8"/>
          <w:footerReference w:type="default" r:id="rId9"/>
          <w:headerReference w:type="first" r:id="rId10"/>
          <w:pgSz w:w="11906" w:h="16838" w:code="9"/>
          <w:pgMar w:top="397" w:right="567" w:bottom="851" w:left="567" w:header="397" w:footer="1134" w:gutter="0"/>
          <w:pgNumType w:start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0" wp14:anchorId="5B9C4DA2" wp14:editId="165B253B">
                <wp:simplePos x="0" y="0"/>
                <wp:positionH relativeFrom="column">
                  <wp:posOffset>-2250440</wp:posOffset>
                </wp:positionH>
                <wp:positionV relativeFrom="margin">
                  <wp:posOffset>2376170</wp:posOffset>
                </wp:positionV>
                <wp:extent cx="5039995" cy="810895"/>
                <wp:effectExtent l="0" t="4445" r="3175" b="3810"/>
                <wp:wrapNone/>
                <wp:docPr id="12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-5400000">
                          <a:off x="0" y="0"/>
                          <a:ext cx="503999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1311D" w14:textId="77777777" w:rsidR="00667F18" w:rsidRPr="007C0102" w:rsidRDefault="00667F18" w:rsidP="00667F1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b/>
                                <w:sz w:val="96"/>
                                <w:szCs w:val="96"/>
                              </w:rPr>
                            </w:pPr>
                            <w:r w:rsidRPr="007C0102">
                              <w:rPr>
                                <w:rFonts w:ascii="Arial Narrow" w:eastAsia="Arial Unicode MS" w:hAnsi="Arial Narrow" w:cs="Arial Unicode MS"/>
                                <w:b/>
                                <w:color w:val="000000"/>
                                <w:sz w:val="96"/>
                                <w:szCs w:val="96"/>
                              </w:rPr>
                              <w:t>DOSSIER MACHINE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C4DA2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-177.2pt;margin-top:187.1pt;width:396.85pt;height:63.85pt;rotation:-90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" o:allowincell="f" o:allowoverlap="f" filled="f" stroked="f">
                <o:lock v:ext="edit" shapetype="t"/>
                <v:textbox style="layout-flow:vertical;mso-layout-flow-alt:bottom-to-top;mso-fit-shape-to-text:t">
                  <w:txbxContent>
                    <w:p w14:paraId="5D41311D" w14:textId="77777777" w:rsidR="00667F18" w:rsidRPr="007C0102" w:rsidRDefault="00667F18" w:rsidP="00667F18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  <w:b/>
                          <w:sz w:val="96"/>
                          <w:szCs w:val="96"/>
                        </w:rPr>
                      </w:pPr>
                      <w:r w:rsidRPr="007C0102">
                        <w:rPr>
                          <w:rFonts w:ascii="Arial Narrow" w:eastAsia="Arial Unicode MS" w:hAnsi="Arial Narrow" w:cs="Arial Unicode MS"/>
                          <w:b/>
                          <w:color w:val="000000"/>
                          <w:sz w:val="96"/>
                          <w:szCs w:val="96"/>
                        </w:rPr>
                        <w:t>DOSSIER MACHINE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bookmarkStart w:id="1" w:name="_GoBack"/>
    <w:bookmarkEnd w:id="1"/>
    <w:p w14:paraId="56C195CA" w14:textId="36C554B3" w:rsidR="00091893" w:rsidRDefault="00445DE1" w:rsidP="00BA1A1C">
      <w:pPr>
        <w:pStyle w:val="TM1"/>
        <w:tabs>
          <w:tab w:val="left" w:pos="1771"/>
          <w:tab w:val="right" w:leader="dot" w:pos="10762"/>
        </w:tabs>
        <w:ind w:left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c">
            <w:drawing>
              <wp:anchor distT="0" distB="0" distL="114300" distR="114300" simplePos="0" relativeHeight="251660800" behindDoc="0" locked="0" layoutInCell="1" allowOverlap="1" wp14:anchorId="41B0190F" wp14:editId="4B4F342A">
                <wp:simplePos x="0" y="0"/>
                <wp:positionH relativeFrom="column">
                  <wp:posOffset>392430</wp:posOffset>
                </wp:positionH>
                <wp:positionV relativeFrom="paragraph">
                  <wp:posOffset>6250305</wp:posOffset>
                </wp:positionV>
                <wp:extent cx="1533524" cy="2238118"/>
                <wp:effectExtent l="0" t="0" r="0" b="0"/>
                <wp:wrapThrough wrapText="bothSides">
                  <wp:wrapPolygon edited="0">
                    <wp:start x="268" y="184"/>
                    <wp:lineTo x="268" y="21330"/>
                    <wp:lineTo x="21206" y="21330"/>
                    <wp:lineTo x="21206" y="184"/>
                    <wp:lineTo x="268" y="184"/>
                  </wp:wrapPolygon>
                </wp:wrapThrough>
                <wp:docPr id="13" name="Zone de dessi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683" y="57150"/>
                            <a:ext cx="1442632" cy="2175277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22659" id="Zone de dessin 13" o:spid="_x0000_s1026" editas="canvas" style="position:absolute;margin-left:30.9pt;margin-top:492.15pt;width:120.75pt;height:176.25pt;z-index:251660800" coordsize="15328,223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">
                <v:shape id="_x0000_s1027" type="#_x0000_t75" style="position:absolute;width:15328;height:22377;visibility:visible;mso-wrap-style:square">
                  <v:fill o:detectmouseclick="t"/>
                  <v:path o:connecttype="none"/>
                </v:shape>
                <v:shape id="Image 14" o:spid="_x0000_s1028" type="#_x0000_t75" style="position:absolute;left:616;top:571;width:14427;height:2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">
                  <v:imagedata r:id="rId12" o:title=""/>
                </v:shape>
                <w10:wrap type="through"/>
              </v:group>
            </w:pict>
          </mc:Fallback>
        </mc:AlternateContent>
      </w:r>
      <w:r w:rsidR="00ED73C0">
        <w:rPr>
          <w:rFonts w:asciiTheme="majorHAnsi" w:hAnsiTheme="majorHAnsi"/>
          <w:noProof/>
        </w:rPr>
        <mc:AlternateContent>
          <mc:Choice Requires="wpc">
            <w:drawing>
              <wp:anchor distT="0" distB="0" distL="114300" distR="114300" simplePos="0" relativeHeight="251655679" behindDoc="0" locked="1" layoutInCell="1" allowOverlap="1" wp14:anchorId="66D24348" wp14:editId="25746561">
                <wp:simplePos x="0" y="0"/>
                <wp:positionH relativeFrom="column">
                  <wp:posOffset>635</wp:posOffset>
                </wp:positionH>
                <wp:positionV relativeFrom="paragraph">
                  <wp:posOffset>6115685</wp:posOffset>
                </wp:positionV>
                <wp:extent cx="6840220" cy="2628900"/>
                <wp:effectExtent l="19050" t="19050" r="17780" b="19050"/>
                <wp:wrapNone/>
                <wp:docPr id="18" name="Zone de dessi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514725" y="160020"/>
                            <a:ext cx="332549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C0857" w14:textId="6754C870" w:rsidR="008741C5" w:rsidRPr="00CC0759" w:rsidRDefault="008741C5" w:rsidP="008741C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CC0759"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DOSSIER </w:t>
                              </w:r>
                              <w:r w:rsidR="00975890"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MACHINE</w:t>
                              </w:r>
                            </w:p>
                            <w:p w14:paraId="1C18E958" w14:textId="4C29C05C" w:rsidR="008741C5" w:rsidRPr="00AF7330" w:rsidRDefault="00975890" w:rsidP="008741C5">
                              <w:pPr>
                                <w:pStyle w:val="Fxpagedegarde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DOCPROPERTY  Category  \* MERGEFORMAT </w:instrText>
                              </w:r>
                              <w:r>
                                <w:fldChar w:fldCharType="separate"/>
                              </w:r>
                              <w:r w:rsidR="00653A69">
                                <w:t>F1.4 - Plan d'ensemble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180500" y="961050"/>
                            <a:ext cx="1961905" cy="147619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24348" id="Zone de dessin 18" o:spid="_x0000_s1027" editas="canvas" style="position:absolute;margin-left:.05pt;margin-top:481.55pt;width:538.6pt;height:207pt;z-index:251655679" coordsize="68402,26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">
                <v:shape id="_x0000_s1028" type="#_x0000_t75" style="position:absolute;width:68402;height:26289;visibility:visible;mso-wrap-style:square" stroked="t" strokecolor="#969696" strokeweight="2.5pt">
                  <v:fill o:detectmouseclick="t"/>
                  <v:path o:connecttype="none"/>
                </v:shape>
                <v:rect id="Rectangle 68" o:spid="_x0000_s1029" style="position:absolute;left:35147;top:1600;width:33255;height:9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A3C0857" w14:textId="6754C870" w:rsidR="008741C5" w:rsidRPr="00CC0759" w:rsidRDefault="008741C5" w:rsidP="008741C5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CC0759">
                          <w:rPr>
                            <w:b/>
                            <w:sz w:val="32"/>
                            <w:szCs w:val="32"/>
                            <w:u w:val="single"/>
                          </w:rPr>
                          <w:t xml:space="preserve">DOSSIER </w:t>
                        </w:r>
                        <w:r w:rsidR="00975890">
                          <w:rPr>
                            <w:b/>
                            <w:sz w:val="32"/>
                            <w:szCs w:val="32"/>
                            <w:u w:val="single"/>
                          </w:rPr>
                          <w:t>MACHINE</w:t>
                        </w:r>
                      </w:p>
                      <w:p w14:paraId="1C18E958" w14:textId="4C29C05C" w:rsidR="008741C5" w:rsidRPr="00AF7330" w:rsidRDefault="00975890" w:rsidP="008741C5">
                        <w:pPr>
                          <w:pStyle w:val="Fxpagedegarde"/>
                        </w:pPr>
                        <w:r>
                          <w:fldChar w:fldCharType="begin"/>
                        </w:r>
                        <w:r>
                          <w:instrText xml:space="preserve"> DOCPROPERTY  Category  \* MERGEFORMAT </w:instrText>
                        </w:r>
                        <w:r>
                          <w:fldChar w:fldCharType="separate"/>
                        </w:r>
                        <w:r w:rsidR="00653A69">
                          <w:t>F1.4 - Plan d'ensemble</w: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shape id="Image 17" o:spid="_x0000_s1030" type="#_x0000_t75" style="position:absolute;left:41805;top:9610;width:19619;height:1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">
                  <v:imagedata r:id="rId14" o:title=""/>
                </v:shape>
                <w10:anchorlock/>
              </v:group>
            </w:pict>
          </mc:Fallback>
        </mc:AlternateContent>
      </w:r>
    </w:p>
    <w:sectPr w:rsidR="00091893" w:rsidSect="00091893">
      <w:headerReference w:type="default" r:id="rId15"/>
      <w:footerReference w:type="default" r:id="rId16"/>
      <w:type w:val="continuous"/>
      <w:pgSz w:w="11906" w:h="16838" w:code="9"/>
      <w:pgMar w:top="397" w:right="567" w:bottom="851" w:left="567" w:header="397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BB295" w14:textId="77777777" w:rsidR="00ED73C0" w:rsidRDefault="00ED73C0" w:rsidP="00CD447F">
      <w:pPr>
        <w:spacing w:after="0"/>
      </w:pPr>
      <w:r>
        <w:separator/>
      </w:r>
    </w:p>
  </w:endnote>
  <w:endnote w:type="continuationSeparator" w:id="0">
    <w:p w14:paraId="70F40A59" w14:textId="77777777" w:rsidR="00ED73C0" w:rsidRDefault="00ED73C0" w:rsidP="00CD44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60026FF" w:usb1="D000F1FB" w:usb2="00000028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7691" w14:textId="77777777" w:rsidR="009864B3" w:rsidRDefault="009864B3" w:rsidP="004C4254">
    <w:pPr>
      <w:pStyle w:val="Pieddepage"/>
      <w:tabs>
        <w:tab w:val="clear" w:pos="4536"/>
        <w:tab w:val="clear" w:pos="9072"/>
        <w:tab w:val="right" w:pos="0"/>
      </w:tabs>
    </w:pPr>
  </w:p>
  <w:tbl>
    <w:tblPr>
      <w:tblStyle w:val="Grilledutableau"/>
      <w:tblpPr w:leftFromText="142" w:rightFromText="142" w:vertAnchor="text" w:tblpXSpec="center" w:tblpY="1"/>
      <w:tblOverlap w:val="never"/>
      <w:tblW w:w="5000" w:type="pct"/>
      <w:jc w:val="center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2"/>
      <w:gridCol w:w="3591"/>
      <w:gridCol w:w="3589"/>
    </w:tblGrid>
    <w:tr w:rsidR="006507A3" w14:paraId="076932FB" w14:textId="77777777" w:rsidTr="00155991">
      <w:trPr>
        <w:trHeight w:val="847"/>
        <w:jc w:val="center"/>
      </w:trPr>
      <w:tc>
        <w:tcPr>
          <w:tcW w:w="1667" w:type="pct"/>
          <w:vAlign w:val="center"/>
        </w:tcPr>
        <w:p w14:paraId="592B5511" w14:textId="77777777"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left"/>
            <w:rPr>
              <w:color w:val="3366FF"/>
            </w:rPr>
          </w:pPr>
          <w:r>
            <w:rPr>
              <w:noProof/>
            </w:rPr>
            <w:drawing>
              <wp:inline distT="0" distB="0" distL="0" distR="0" wp14:anchorId="0DF192EA" wp14:editId="079DC306">
                <wp:extent cx="1375200" cy="468000"/>
                <wp:effectExtent l="0" t="0" r="0" b="825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6E6B5673" w14:textId="12DFF0D5"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bCs/>
              <w:szCs w:val="20"/>
            </w:rPr>
          </w:pPr>
          <w:r w:rsidRPr="00D965C4">
            <w:rPr>
              <w:bCs/>
              <w:szCs w:val="20"/>
            </w:rPr>
            <w:t xml:space="preserve">Page </w:t>
          </w:r>
          <w:r w:rsidR="00EA3C4E" w:rsidRPr="003A6A2E">
            <w:rPr>
              <w:rFonts w:ascii="Arial Narrow" w:hAnsi="Arial Narrow"/>
            </w:rPr>
            <w:fldChar w:fldCharType="begin"/>
          </w:r>
          <w:r w:rsidRPr="003A6A2E">
            <w:rPr>
              <w:rFonts w:ascii="Arial Narrow" w:hAnsi="Arial Narrow"/>
            </w:rPr>
            <w:instrText xml:space="preserve"> PAGE </w:instrText>
          </w:r>
          <w:r w:rsidRPr="009A39B7">
            <w:rPr>
              <w:rFonts w:cs="Arial"/>
            </w:rPr>
            <w:instrText>\* MERGEFORMAT</w:instrText>
          </w:r>
          <w:r w:rsidRPr="003A6A2E">
            <w:rPr>
              <w:rFonts w:ascii="Arial Narrow" w:hAnsi="Arial Narrow"/>
            </w:rPr>
            <w:instrText xml:space="preserve"> </w:instrText>
          </w:r>
          <w:r w:rsidR="00EA3C4E" w:rsidRPr="003A6A2E">
            <w:rPr>
              <w:rFonts w:ascii="Arial Narrow" w:hAnsi="Arial Narrow"/>
            </w:rPr>
            <w:fldChar w:fldCharType="separate"/>
          </w:r>
          <w:r w:rsidR="00091893">
            <w:rPr>
              <w:rFonts w:ascii="Arial Narrow" w:hAnsi="Arial Narrow"/>
              <w:noProof/>
            </w:rPr>
            <w:t>1</w:t>
          </w:r>
          <w:r w:rsidR="00EA3C4E" w:rsidRPr="003A6A2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>/</w:t>
          </w:r>
          <w:r w:rsidR="00EA3C4E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=</w:instrText>
          </w:r>
          <w:r w:rsidR="00EA3C4E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NUMPAGES </w:instrText>
          </w:r>
          <w:r w:rsidR="00EA3C4E">
            <w:rPr>
              <w:rFonts w:ascii="Arial Narrow" w:hAnsi="Arial Narrow"/>
            </w:rPr>
            <w:fldChar w:fldCharType="separate"/>
          </w:r>
          <w:r w:rsidR="00975890">
            <w:rPr>
              <w:rFonts w:ascii="Arial Narrow" w:hAnsi="Arial Narrow"/>
              <w:noProof/>
            </w:rPr>
            <w:instrText>1</w:instrText>
          </w:r>
          <w:r w:rsidR="00EA3C4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instrText xml:space="preserve"> -1 </w:instrText>
          </w:r>
          <w:r w:rsidRPr="009A39B7">
            <w:rPr>
              <w:rFonts w:cs="Arial"/>
            </w:rPr>
            <w:instrText>\* MERGEFORMAT</w:instrText>
          </w:r>
          <w:r>
            <w:rPr>
              <w:rFonts w:ascii="Arial Narrow" w:hAnsi="Arial Narrow"/>
            </w:rPr>
            <w:instrText xml:space="preserve"> </w:instrText>
          </w:r>
          <w:r w:rsidR="00EA3C4E">
            <w:rPr>
              <w:rFonts w:ascii="Arial Narrow" w:hAnsi="Arial Narrow"/>
            </w:rPr>
            <w:fldChar w:fldCharType="separate"/>
          </w:r>
          <w:r w:rsidR="00975890">
            <w:rPr>
              <w:rFonts w:ascii="Arial Narrow" w:hAnsi="Arial Narrow"/>
              <w:noProof/>
            </w:rPr>
            <w:t>0</w:t>
          </w:r>
          <w:r w:rsidR="00EA3C4E">
            <w:rPr>
              <w:rFonts w:ascii="Arial Narrow" w:hAnsi="Arial Narrow"/>
            </w:rPr>
            <w:fldChar w:fldCharType="end"/>
          </w:r>
        </w:p>
        <w:p w14:paraId="26E05B7C" w14:textId="77777777"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rPr>
              <w:bCs/>
              <w:szCs w:val="20"/>
            </w:rPr>
          </w:pPr>
        </w:p>
        <w:p w14:paraId="0822787F" w14:textId="4B3E9546" w:rsidR="006507A3" w:rsidRDefault="00975890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color w:val="3366FF"/>
            </w:rPr>
          </w:pPr>
          <w:hyperlink w:anchor="_top" w:history="1">
            <w:r w:rsidR="006507A3" w:rsidRPr="006D1484">
              <w:rPr>
                <w:rStyle w:val="Lienhypertexte"/>
                <w:bCs/>
                <w:szCs w:val="20"/>
              </w:rPr>
              <w:t>Retour page de garde</w:t>
            </w:r>
          </w:hyperlink>
        </w:p>
      </w:tc>
      <w:tc>
        <w:tcPr>
          <w:tcW w:w="1666" w:type="pct"/>
          <w:vAlign w:val="center"/>
        </w:tcPr>
        <w:p w14:paraId="2D754873" w14:textId="77777777"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499"/>
            </w:tabs>
            <w:jc w:val="right"/>
            <w:rPr>
              <w:color w:val="3366FF"/>
            </w:rPr>
          </w:pPr>
          <w:r>
            <w:rPr>
              <w:color w:val="3366FF"/>
            </w:rPr>
            <w:t>84 200 Carpentras</w:t>
          </w:r>
        </w:p>
      </w:tc>
    </w:tr>
  </w:tbl>
  <w:p w14:paraId="69D57A6F" w14:textId="77777777" w:rsidR="0091479B" w:rsidRDefault="0091479B" w:rsidP="006507A3">
    <w:pPr>
      <w:pStyle w:val="Pieddepage"/>
      <w:tabs>
        <w:tab w:val="clear" w:pos="4536"/>
        <w:tab w:val="clear" w:pos="9072"/>
        <w:tab w:val="right" w:pos="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leftFromText="142" w:rightFromText="142" w:vertAnchor="text" w:horzAnchor="margin" w:tblpY="1"/>
      <w:tblOverlap w:val="never"/>
      <w:tblW w:w="5000" w:type="pct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2"/>
      <w:gridCol w:w="3591"/>
      <w:gridCol w:w="3589"/>
    </w:tblGrid>
    <w:tr w:rsidR="004C4254" w14:paraId="52733886" w14:textId="77777777" w:rsidTr="00C82F14">
      <w:trPr>
        <w:trHeight w:val="847"/>
      </w:trPr>
      <w:tc>
        <w:tcPr>
          <w:tcW w:w="1667" w:type="pct"/>
          <w:vAlign w:val="center"/>
        </w:tcPr>
        <w:p w14:paraId="165EFA36" w14:textId="77777777"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left"/>
            <w:rPr>
              <w:color w:val="3366FF"/>
            </w:rPr>
          </w:pPr>
          <w:r>
            <w:rPr>
              <w:noProof/>
            </w:rPr>
            <w:drawing>
              <wp:inline distT="0" distB="0" distL="0" distR="0" wp14:anchorId="4D2B3500" wp14:editId="0D9D0E7B">
                <wp:extent cx="1375200" cy="468000"/>
                <wp:effectExtent l="0" t="0" r="0" b="8255"/>
                <wp:docPr id="69" name="Imag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54B1B4B2" w14:textId="09A2BAD8"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bCs/>
              <w:szCs w:val="20"/>
            </w:rPr>
          </w:pPr>
          <w:r w:rsidRPr="00D965C4">
            <w:rPr>
              <w:bCs/>
              <w:szCs w:val="20"/>
            </w:rPr>
            <w:t xml:space="preserve">Page </w:t>
          </w:r>
          <w:r w:rsidR="00EA3C4E" w:rsidRPr="003A6A2E">
            <w:rPr>
              <w:rFonts w:ascii="Arial Narrow" w:hAnsi="Arial Narrow"/>
            </w:rPr>
            <w:fldChar w:fldCharType="begin"/>
          </w:r>
          <w:r w:rsidRPr="003A6A2E">
            <w:rPr>
              <w:rFonts w:ascii="Arial Narrow" w:hAnsi="Arial Narrow"/>
            </w:rPr>
            <w:instrText xml:space="preserve"> PAGE </w:instrText>
          </w:r>
          <w:r w:rsidRPr="009A39B7">
            <w:rPr>
              <w:rFonts w:cs="Arial"/>
            </w:rPr>
            <w:instrText>\* MERGEFORMAT</w:instrText>
          </w:r>
          <w:r w:rsidRPr="003A6A2E">
            <w:rPr>
              <w:rFonts w:ascii="Arial Narrow" w:hAnsi="Arial Narrow"/>
            </w:rPr>
            <w:instrText xml:space="preserve"> </w:instrText>
          </w:r>
          <w:r w:rsidR="00EA3C4E" w:rsidRPr="003A6A2E">
            <w:rPr>
              <w:rFonts w:ascii="Arial Narrow" w:hAnsi="Arial Narrow"/>
            </w:rPr>
            <w:fldChar w:fldCharType="separate"/>
          </w:r>
          <w:r w:rsidR="00091893">
            <w:rPr>
              <w:rFonts w:ascii="Arial Narrow" w:hAnsi="Arial Narrow"/>
              <w:noProof/>
            </w:rPr>
            <w:t>1</w:t>
          </w:r>
          <w:r w:rsidR="00EA3C4E" w:rsidRPr="003A6A2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>/</w:t>
          </w:r>
          <w:r w:rsidR="00EA3C4E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=</w:instrText>
          </w:r>
          <w:r w:rsidR="00EA3C4E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NUMPAGES </w:instrText>
          </w:r>
          <w:r w:rsidR="00EA3C4E">
            <w:rPr>
              <w:rFonts w:ascii="Arial Narrow" w:hAnsi="Arial Narrow"/>
            </w:rPr>
            <w:fldChar w:fldCharType="separate"/>
          </w:r>
          <w:r w:rsidR="00975890">
            <w:rPr>
              <w:rFonts w:ascii="Arial Narrow" w:hAnsi="Arial Narrow"/>
              <w:noProof/>
            </w:rPr>
            <w:instrText>1</w:instrText>
          </w:r>
          <w:r w:rsidR="00EA3C4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instrText xml:space="preserve"> -1 </w:instrText>
          </w:r>
          <w:r w:rsidRPr="009A39B7">
            <w:rPr>
              <w:rFonts w:cs="Arial"/>
            </w:rPr>
            <w:instrText>\* MERGEFORMAT</w:instrText>
          </w:r>
          <w:r>
            <w:rPr>
              <w:rFonts w:ascii="Arial Narrow" w:hAnsi="Arial Narrow"/>
            </w:rPr>
            <w:instrText xml:space="preserve"> </w:instrText>
          </w:r>
          <w:r w:rsidR="00EA3C4E">
            <w:rPr>
              <w:rFonts w:ascii="Arial Narrow" w:hAnsi="Arial Narrow"/>
            </w:rPr>
            <w:fldChar w:fldCharType="separate"/>
          </w:r>
          <w:r w:rsidR="00975890">
            <w:rPr>
              <w:rFonts w:ascii="Arial Narrow" w:hAnsi="Arial Narrow"/>
              <w:noProof/>
            </w:rPr>
            <w:t>0</w:t>
          </w:r>
          <w:r w:rsidR="00EA3C4E">
            <w:rPr>
              <w:rFonts w:ascii="Arial Narrow" w:hAnsi="Arial Narrow"/>
            </w:rPr>
            <w:fldChar w:fldCharType="end"/>
          </w:r>
        </w:p>
        <w:p w14:paraId="406DEAA7" w14:textId="77777777"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rPr>
              <w:bCs/>
              <w:szCs w:val="20"/>
            </w:rPr>
          </w:pPr>
        </w:p>
        <w:p w14:paraId="53CFE847" w14:textId="4F19818C" w:rsidR="004C4254" w:rsidRDefault="00975890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color w:val="3366FF"/>
            </w:rPr>
          </w:pPr>
          <w:hyperlink w:anchor="_top" w:history="1">
            <w:r w:rsidR="004C4254" w:rsidRPr="006D1484">
              <w:rPr>
                <w:rStyle w:val="Lienhypertexte"/>
                <w:bCs/>
                <w:szCs w:val="20"/>
              </w:rPr>
              <w:t>Retour page de garde</w:t>
            </w:r>
          </w:hyperlink>
        </w:p>
      </w:tc>
      <w:tc>
        <w:tcPr>
          <w:tcW w:w="1666" w:type="pct"/>
          <w:vAlign w:val="center"/>
        </w:tcPr>
        <w:p w14:paraId="6A0EBCF0" w14:textId="77777777"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499"/>
            </w:tabs>
            <w:jc w:val="right"/>
            <w:rPr>
              <w:color w:val="3366FF"/>
            </w:rPr>
          </w:pPr>
          <w:r>
            <w:rPr>
              <w:color w:val="3366FF"/>
            </w:rPr>
            <w:t>84 200 Carpentras</w:t>
          </w:r>
        </w:p>
      </w:tc>
    </w:tr>
  </w:tbl>
  <w:p w14:paraId="294C57C1" w14:textId="77777777" w:rsidR="00F05472" w:rsidRDefault="00F05472" w:rsidP="004C4254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8F251" w14:textId="77777777" w:rsidR="00ED73C0" w:rsidRDefault="00ED73C0" w:rsidP="00CD447F">
      <w:pPr>
        <w:spacing w:after="0"/>
      </w:pPr>
      <w:r>
        <w:separator/>
      </w:r>
    </w:p>
  </w:footnote>
  <w:footnote w:type="continuationSeparator" w:id="0">
    <w:p w14:paraId="6071617A" w14:textId="77777777" w:rsidR="00ED73C0" w:rsidRDefault="00ED73C0" w:rsidP="00CD44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26"/>
      <w:gridCol w:w="5877"/>
      <w:gridCol w:w="2269"/>
    </w:tblGrid>
    <w:tr w:rsidR="0075678E" w14:paraId="138BFE7F" w14:textId="77777777" w:rsidTr="00521F84">
      <w:tc>
        <w:tcPr>
          <w:tcW w:w="1219" w:type="pct"/>
        </w:tcPr>
        <w:p w14:paraId="2B9746FC" w14:textId="77777777" w:rsidR="0075678E" w:rsidRDefault="0075678E" w:rsidP="009C2667">
          <w:pPr>
            <w:spacing w:before="240"/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</w:tcPr>
        <w:p w14:paraId="658B0B75" w14:textId="77777777" w:rsidR="0075678E" w:rsidRDefault="0075678E" w:rsidP="0075678E">
          <w:pPr>
            <w:spacing w:before="240"/>
            <w:jc w:val="center"/>
          </w:pPr>
          <w:bookmarkStart w:id="0" w:name="RepetitionNomDeMachine"/>
          <w:r>
            <w:rPr>
              <w:rFonts w:cs="Arial"/>
              <w:b/>
              <w:bCs/>
              <w:szCs w:val="20"/>
            </w:rPr>
            <w:t>Insérer nom de machine</w:t>
          </w:r>
          <w:bookmarkEnd w:id="0"/>
        </w:p>
      </w:tc>
      <w:tc>
        <w:tcPr>
          <w:tcW w:w="1053" w:type="pct"/>
        </w:tcPr>
        <w:p w14:paraId="22438682" w14:textId="654A8F8B" w:rsidR="0075678E" w:rsidRDefault="00EA3C4E" w:rsidP="0075678E">
          <w:pPr>
            <w:spacing w:before="240"/>
            <w:jc w:val="right"/>
          </w:pPr>
          <w:r>
            <w:fldChar w:fldCharType="begin"/>
          </w:r>
          <w:r w:rsidR="008A210A">
            <w:instrText xml:space="preserve"> REF RepetitionFx  \* MERGEFORMAT </w:instrText>
          </w:r>
          <w:r>
            <w:fldChar w:fldCharType="separate"/>
          </w:r>
          <w:r w:rsidR="00975890">
            <w:rPr>
              <w:b/>
              <w:bCs/>
            </w:rPr>
            <w:t>Erreur ! Source du renvoi introuvable.</w:t>
          </w:r>
          <w:r>
            <w:fldChar w:fldCharType="end"/>
          </w:r>
        </w:p>
      </w:tc>
    </w:tr>
  </w:tbl>
  <w:p w14:paraId="7CAF1CBC" w14:textId="77777777" w:rsidR="007F4B3A" w:rsidRDefault="007F4B3A" w:rsidP="009864B3">
    <w:pPr>
      <w:pStyle w:val="En-tte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62E5" w14:textId="77777777" w:rsidR="007F4B3A" w:rsidRDefault="00ED73C0">
    <w:pPr>
      <w:pStyle w:val="En-tte"/>
    </w:pPr>
    <w:r>
      <w:rPr>
        <w:noProof/>
      </w:rPr>
      <mc:AlternateContent>
        <mc:Choice Requires="wpg">
          <w:drawing>
            <wp:inline distT="0" distB="0" distL="0" distR="0" wp14:anchorId="4A4F7081" wp14:editId="649BEEF6">
              <wp:extent cx="6823710" cy="755015"/>
              <wp:effectExtent l="0" t="0" r="7620" b="2540"/>
              <wp:docPr id="2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3710" cy="755015"/>
                        <a:chOff x="433" y="278"/>
                        <a:chExt cx="10746" cy="1189"/>
                      </a:xfrm>
                    </wpg:grpSpPr>
                    <wps:wsp>
                      <wps:cNvPr id="3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7556" y="301"/>
                          <a:ext cx="3623" cy="11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C69B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8145BB" w14:textId="77777777" w:rsidR="007F4B3A" w:rsidRDefault="007F4B3A" w:rsidP="00780930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57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ERM AUTOMATISMES INDUSTRIELS</w:t>
                            </w:r>
                          </w:p>
                          <w:p w14:paraId="365D0800" w14:textId="77777777" w:rsidR="007F4B3A" w:rsidRPr="00C866AD" w:rsidRDefault="007F4B3A" w:rsidP="00F53AF1">
                            <w:pPr>
                              <w:tabs>
                                <w:tab w:val="left" w:pos="426"/>
                                <w:tab w:val="left" w:pos="567"/>
                                <w:tab w:val="left" w:pos="1701"/>
                              </w:tabs>
                              <w:spacing w:after="0" w:line="240" w:lineRule="auto"/>
                              <w:ind w:left="57"/>
                              <w:rPr>
                                <w:rFonts w:ascii="Arial Narrow" w:hAnsi="Arial Narrow" w:cs="Arial"/>
                                <w:sz w:val="18"/>
                              </w:rPr>
                            </w:pPr>
                            <w:r w:rsidRPr="00C866AD">
                              <w:rPr>
                                <w:rFonts w:ascii="Arial Narrow" w:hAnsi="Arial Narrow" w:cs="Arial"/>
                                <w:sz w:val="18"/>
                              </w:rPr>
                              <w:t>561, allée de Bellecour</w:t>
                            </w:r>
                            <w:r w:rsidRPr="00C866AD">
                              <w:rPr>
                                <w:rFonts w:ascii="Arial Narrow" w:hAnsi="Arial Narrow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</w:rPr>
                              <w:tab/>
                            </w:r>
                            <w:r w:rsidRPr="00C866AD">
                              <w:rPr>
                                <w:rFonts w:ascii="Arial Narrow" w:hAnsi="Arial Narrow" w:cs="Arial"/>
                                <w:sz w:val="18"/>
                              </w:rPr>
                              <w:t>84200 Carpentras</w:t>
                            </w:r>
                          </w:p>
                          <w:p w14:paraId="2A08C596" w14:textId="77777777" w:rsidR="007F4B3A" w:rsidRDefault="007F4B3A" w:rsidP="00F53AF1">
                            <w:pPr>
                              <w:tabs>
                                <w:tab w:val="left" w:pos="284"/>
                                <w:tab w:val="left" w:pos="426"/>
                                <w:tab w:val="left" w:pos="2127"/>
                              </w:tabs>
                              <w:spacing w:after="0" w:line="240" w:lineRule="auto"/>
                              <w:ind w:left="57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</w:rPr>
                              <w:t>Tél : 04 90 60 05 68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</w:rPr>
                              <w:tab/>
                            </w:r>
                            <w:r w:rsidRPr="007B0391">
                              <w:rPr>
                                <w:rFonts w:ascii="Arial Narrow" w:hAnsi="Arial Narrow" w:cs="Arial"/>
                                <w:sz w:val="18"/>
                              </w:rPr>
                              <w:t>Fax :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</w:rPr>
                              <w:t xml:space="preserve"> </w:t>
                            </w:r>
                            <w:r w:rsidRPr="007B0391">
                              <w:rPr>
                                <w:rFonts w:ascii="Arial Narrow" w:hAnsi="Arial Narrow" w:cs="Arial"/>
                                <w:sz w:val="18"/>
                              </w:rPr>
                              <w:t>04 90 60 66 26</w:t>
                            </w:r>
                          </w:p>
                          <w:p w14:paraId="2D90E050" w14:textId="77777777" w:rsidR="007F4B3A" w:rsidRDefault="007F4B3A" w:rsidP="00F53AF1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57"/>
                              <w:rPr>
                                <w:rFonts w:cs="Arial"/>
                                <w:sz w:val="18"/>
                              </w:rPr>
                            </w:pPr>
                            <w:r w:rsidRPr="007D2779">
                              <w:rPr>
                                <w:rFonts w:ascii="Arial Narrow" w:hAnsi="Arial Narrow" w:cs="Arial"/>
                                <w:sz w:val="18"/>
                              </w:rPr>
                              <w:t>Site :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Pr="00566AF6">
                              <w:rPr>
                                <w:rFonts w:ascii="Courier New" w:hAnsi="Courier New" w:cs="Courier New"/>
                                <w:color w:val="3366FF"/>
                                <w:sz w:val="16"/>
                                <w:u w:val="single"/>
                              </w:rPr>
                              <w:t>www.erm-automatismes.com</w:t>
                            </w:r>
                          </w:p>
                          <w:p w14:paraId="29FA2838" w14:textId="208BBD64" w:rsidR="007F4B3A" w:rsidRPr="00C430F1" w:rsidRDefault="007F4B3A" w:rsidP="00F53AF1">
                            <w:pPr>
                              <w:spacing w:after="0" w:line="240" w:lineRule="auto"/>
                              <w:ind w:left="57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lang w:val="fr-BE"/>
                              </w:rPr>
                              <w:t>E-m</w:t>
                            </w:r>
                            <w:r w:rsidRPr="007D2779">
                              <w:rPr>
                                <w:rFonts w:ascii="Arial Narrow" w:hAnsi="Arial Narrow" w:cs="Arial"/>
                                <w:sz w:val="18"/>
                                <w:lang w:val="fr-BE"/>
                              </w:rPr>
                              <w:t>ail :</w:t>
                            </w:r>
                            <w:r>
                              <w:rPr>
                                <w:rFonts w:cs="Arial"/>
                                <w:sz w:val="18"/>
                                <w:lang w:val="fr-BE"/>
                              </w:rPr>
                              <w:tab/>
                            </w:r>
                            <w:hyperlink r:id="rId1" w:history="1">
                              <w:r w:rsidRPr="00657858">
                                <w:rPr>
                                  <w:rStyle w:val="Lienhypertexte"/>
                                  <w:rFonts w:ascii="Courier New" w:hAnsi="Courier New" w:cs="Courier New"/>
                                  <w:sz w:val="16"/>
                                  <w:lang w:val="de-DE"/>
                                </w:rPr>
                                <w:t>contact@erm-automatismes.com</w:t>
                              </w:r>
                            </w:hyperlink>
                          </w:p>
                          <w:p w14:paraId="7CE5A6EF" w14:textId="77777777" w:rsidR="007F4B3A" w:rsidRDefault="007F4B3A" w:rsidP="00231A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48" descr="logo-erm-2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3" y="278"/>
                          <a:ext cx="3438" cy="11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163"/>
                      <wpg:cNvGrpSpPr>
                        <a:grpSpLocks/>
                      </wpg:cNvGrpSpPr>
                      <wpg:grpSpPr bwMode="auto">
                        <a:xfrm>
                          <a:off x="3683" y="294"/>
                          <a:ext cx="3725" cy="1173"/>
                          <a:chOff x="3683" y="294"/>
                          <a:chExt cx="3725" cy="1173"/>
                        </a:xfrm>
                      </wpg:grpSpPr>
                      <pic:pic xmlns:pic="http://schemas.openxmlformats.org/drawingml/2006/picture">
                        <pic:nvPicPr>
                          <pic:cNvPr id="6" name="Picture 160" descr="Diapositiv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66" t="32234" r="25333" b="42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3" y="294"/>
                            <a:ext cx="3725" cy="1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445" y="602"/>
                            <a:ext cx="2374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C5E72" w14:textId="77777777" w:rsidR="007F4B3A" w:rsidRPr="00DB621D" w:rsidRDefault="007F4B3A" w:rsidP="00231A82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C69B2"/>
                                  <w:szCs w:val="20"/>
                                </w:rPr>
                              </w:pPr>
                              <w:r w:rsidRPr="00DB621D">
                                <w:rPr>
                                  <w:rFonts w:cs="Arial"/>
                                  <w:b/>
                                  <w:color w:val="2C69B2"/>
                                  <w:szCs w:val="20"/>
                                </w:rPr>
                                <w:t>Concepteur de solutions didactiques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A4F7081" id="Group 164" o:spid="_x0000_s1031" style="width:537.3pt;height:59.45pt;mso-position-horizontal-relative:char;mso-position-vertical-relative:line" coordorigin="433,278" coordsize="10746,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32" type="#_x0000_t202" style="position:absolute;left:7556;top:301;width:3623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" filled="f" strokecolor="#2c69b2">
                <v:fill opacity="32896f"/>
                <v:textbox inset="0,0,0,0">
                  <w:txbxContent>
                    <w:p w14:paraId="6C8145BB" w14:textId="77777777" w:rsidR="007F4B3A" w:rsidRDefault="007F4B3A" w:rsidP="00780930">
                      <w:pPr>
                        <w:tabs>
                          <w:tab w:val="left" w:pos="426"/>
                        </w:tabs>
                        <w:spacing w:after="0"/>
                        <w:ind w:left="57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ERM AUTOMATISMES INDUSTRIELS</w:t>
                      </w:r>
                    </w:p>
                    <w:p w14:paraId="365D0800" w14:textId="77777777" w:rsidR="007F4B3A" w:rsidRPr="00C866AD" w:rsidRDefault="007F4B3A" w:rsidP="00F53AF1">
                      <w:pPr>
                        <w:tabs>
                          <w:tab w:val="left" w:pos="426"/>
                          <w:tab w:val="left" w:pos="567"/>
                          <w:tab w:val="left" w:pos="1701"/>
                        </w:tabs>
                        <w:spacing w:after="0" w:line="240" w:lineRule="auto"/>
                        <w:ind w:left="57"/>
                        <w:rPr>
                          <w:rFonts w:ascii="Arial Narrow" w:hAnsi="Arial Narrow" w:cs="Arial"/>
                          <w:sz w:val="18"/>
                        </w:rPr>
                      </w:pPr>
                      <w:r w:rsidRPr="00C866AD">
                        <w:rPr>
                          <w:rFonts w:ascii="Arial Narrow" w:hAnsi="Arial Narrow" w:cs="Arial"/>
                          <w:sz w:val="18"/>
                        </w:rPr>
                        <w:t>561, allée de Bellecour</w:t>
                      </w:r>
                      <w:r w:rsidRPr="00C866AD">
                        <w:rPr>
                          <w:rFonts w:ascii="Arial Narrow" w:hAnsi="Arial Narrow" w:cs="Arial"/>
                          <w:sz w:val="18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18"/>
                        </w:rPr>
                        <w:tab/>
                      </w:r>
                      <w:r w:rsidRPr="00C866AD">
                        <w:rPr>
                          <w:rFonts w:ascii="Arial Narrow" w:hAnsi="Arial Narrow" w:cs="Arial"/>
                          <w:sz w:val="18"/>
                        </w:rPr>
                        <w:t>84200 Carpentras</w:t>
                      </w:r>
                    </w:p>
                    <w:p w14:paraId="2A08C596" w14:textId="77777777" w:rsidR="007F4B3A" w:rsidRDefault="007F4B3A" w:rsidP="00F53AF1">
                      <w:pPr>
                        <w:tabs>
                          <w:tab w:val="left" w:pos="284"/>
                          <w:tab w:val="left" w:pos="426"/>
                          <w:tab w:val="left" w:pos="2127"/>
                        </w:tabs>
                        <w:spacing w:after="0" w:line="240" w:lineRule="auto"/>
                        <w:ind w:left="57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</w:rPr>
                        <w:t>Tél : 04 90 60 05 68</w:t>
                      </w:r>
                      <w:r>
                        <w:rPr>
                          <w:rFonts w:ascii="Arial Narrow" w:hAnsi="Arial Narrow" w:cs="Arial"/>
                          <w:sz w:val="18"/>
                        </w:rPr>
                        <w:tab/>
                      </w:r>
                      <w:r w:rsidRPr="007B0391">
                        <w:rPr>
                          <w:rFonts w:ascii="Arial Narrow" w:hAnsi="Arial Narrow" w:cs="Arial"/>
                          <w:sz w:val="18"/>
                        </w:rPr>
                        <w:t>Fax :</w:t>
                      </w:r>
                      <w:r>
                        <w:rPr>
                          <w:rFonts w:ascii="Arial Narrow" w:hAnsi="Arial Narrow" w:cs="Arial"/>
                          <w:sz w:val="18"/>
                        </w:rPr>
                        <w:t xml:space="preserve"> </w:t>
                      </w:r>
                      <w:r w:rsidRPr="007B0391">
                        <w:rPr>
                          <w:rFonts w:ascii="Arial Narrow" w:hAnsi="Arial Narrow" w:cs="Arial"/>
                          <w:sz w:val="18"/>
                        </w:rPr>
                        <w:t>04 90 60 66 26</w:t>
                      </w:r>
                    </w:p>
                    <w:p w14:paraId="2D90E050" w14:textId="77777777" w:rsidR="007F4B3A" w:rsidRDefault="007F4B3A" w:rsidP="00F53AF1">
                      <w:pPr>
                        <w:tabs>
                          <w:tab w:val="left" w:pos="426"/>
                        </w:tabs>
                        <w:spacing w:after="0" w:line="240" w:lineRule="auto"/>
                        <w:ind w:left="57"/>
                        <w:rPr>
                          <w:rFonts w:cs="Arial"/>
                          <w:sz w:val="18"/>
                        </w:rPr>
                      </w:pPr>
                      <w:r w:rsidRPr="007D2779">
                        <w:rPr>
                          <w:rFonts w:ascii="Arial Narrow" w:hAnsi="Arial Narrow" w:cs="Arial"/>
                          <w:sz w:val="18"/>
                        </w:rPr>
                        <w:t>Site :</w:t>
                      </w:r>
                      <w:r>
                        <w:rPr>
                          <w:rFonts w:ascii="Arial Narrow" w:hAnsi="Arial Narrow" w:cs="Arial"/>
                          <w:sz w:val="18"/>
                        </w:rPr>
                        <w:tab/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Pr="00566AF6">
                        <w:rPr>
                          <w:rFonts w:ascii="Courier New" w:hAnsi="Courier New" w:cs="Courier New"/>
                          <w:color w:val="3366FF"/>
                          <w:sz w:val="16"/>
                          <w:u w:val="single"/>
                        </w:rPr>
                        <w:t>www.erm-automatismes.com</w:t>
                      </w:r>
                    </w:p>
                    <w:p w14:paraId="29FA2838" w14:textId="208BBD64" w:rsidR="007F4B3A" w:rsidRPr="00C430F1" w:rsidRDefault="007F4B3A" w:rsidP="00F53AF1">
                      <w:pPr>
                        <w:spacing w:after="0" w:line="240" w:lineRule="auto"/>
                        <w:ind w:left="57"/>
                        <w:rPr>
                          <w:lang w:val="de-DE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lang w:val="fr-BE"/>
                        </w:rPr>
                        <w:t>E-m</w:t>
                      </w:r>
                      <w:r w:rsidRPr="007D2779">
                        <w:rPr>
                          <w:rFonts w:ascii="Arial Narrow" w:hAnsi="Arial Narrow" w:cs="Arial"/>
                          <w:sz w:val="18"/>
                          <w:lang w:val="fr-BE"/>
                        </w:rPr>
                        <w:t>ail :</w:t>
                      </w:r>
                      <w:r>
                        <w:rPr>
                          <w:rFonts w:cs="Arial"/>
                          <w:sz w:val="18"/>
                          <w:lang w:val="fr-BE"/>
                        </w:rPr>
                        <w:tab/>
                      </w:r>
                      <w:hyperlink r:id="rId4" w:history="1">
                        <w:r w:rsidRPr="00657858">
                          <w:rPr>
                            <w:rStyle w:val="Lienhypertexte"/>
                            <w:rFonts w:ascii="Courier New" w:hAnsi="Courier New" w:cs="Courier New"/>
                            <w:sz w:val="16"/>
                            <w:lang w:val="de-DE"/>
                          </w:rPr>
                          <w:t>contact@erm-automatismes.com</w:t>
                        </w:r>
                      </w:hyperlink>
                    </w:p>
                    <w:p w14:paraId="7CE5A6EF" w14:textId="77777777" w:rsidR="007F4B3A" w:rsidRDefault="007F4B3A" w:rsidP="00231A82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8" o:spid="_x0000_s1033" type="#_x0000_t75" alt="logo-erm-2015" style="position:absolute;left:433;top:278;width:3438;height:1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">
                <v:imagedata r:id="rId5" o:title="logo-erm-2015"/>
              </v:shape>
              <v:group id="Group 163" o:spid="_x0000_s1034" style="position:absolute;left:3683;top:294;width:3725;height:1173" coordorigin="3683,294" coordsize="3725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Picture 160" o:spid="_x0000_s1035" type="#_x0000_t75" alt="Diapositive1" style="position:absolute;left:3683;top:294;width:3725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">
                  <v:imagedata r:id="rId6" o:title="Diapositive1" croptop="21125f" cropbottom="27712f" cropleft="9153f" cropright="16602f" chromakey="white"/>
                </v:shape>
                <v:shape id="Text Box 149" o:spid="_x0000_s1036" type="#_x0000_t202" style="position:absolute;left:4445;top:602;width:23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0EC5E72" w14:textId="77777777" w:rsidR="007F4B3A" w:rsidRPr="00DB621D" w:rsidRDefault="007F4B3A" w:rsidP="00231A82">
                        <w:pPr>
                          <w:jc w:val="center"/>
                          <w:rPr>
                            <w:rFonts w:cs="Arial"/>
                            <w:b/>
                            <w:color w:val="2C69B2"/>
                            <w:szCs w:val="20"/>
                          </w:rPr>
                        </w:pPr>
                        <w:r w:rsidRPr="00DB621D">
                          <w:rPr>
                            <w:rFonts w:cs="Arial"/>
                            <w:b/>
                            <w:color w:val="2C69B2"/>
                            <w:szCs w:val="20"/>
                          </w:rPr>
                          <w:t>Concepteur de solutions didactiques</w:t>
                        </w: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26"/>
      <w:gridCol w:w="5877"/>
      <w:gridCol w:w="2269"/>
    </w:tblGrid>
    <w:tr w:rsidR="008F577D" w14:paraId="6D9E5D7F" w14:textId="77777777" w:rsidTr="008F577D">
      <w:tc>
        <w:tcPr>
          <w:tcW w:w="1219" w:type="pct"/>
        </w:tcPr>
        <w:p w14:paraId="59B4EB90" w14:textId="77777777" w:rsidR="008F577D" w:rsidRDefault="008F577D" w:rsidP="009C2667">
          <w:pPr>
            <w:spacing w:before="240"/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</w:tcPr>
        <w:p w14:paraId="0CBDD6BF" w14:textId="77777777" w:rsidR="008F577D" w:rsidRDefault="008F577D" w:rsidP="0075678E">
          <w:pPr>
            <w:spacing w:before="240"/>
            <w:jc w:val="center"/>
          </w:pPr>
          <w:r>
            <w:rPr>
              <w:rFonts w:cs="Arial"/>
              <w:b/>
              <w:bCs/>
              <w:szCs w:val="20"/>
            </w:rPr>
            <w:t>Insérer nom de machine</w:t>
          </w:r>
        </w:p>
      </w:tc>
      <w:tc>
        <w:tcPr>
          <w:tcW w:w="1053" w:type="pct"/>
        </w:tcPr>
        <w:p w14:paraId="69E41249" w14:textId="0F376DF4" w:rsidR="008F577D" w:rsidRDefault="00EA3C4E" w:rsidP="0075678E">
          <w:pPr>
            <w:spacing w:before="240"/>
            <w:jc w:val="right"/>
          </w:pPr>
          <w:r>
            <w:fldChar w:fldCharType="begin"/>
          </w:r>
          <w:r w:rsidR="008A210A">
            <w:instrText xml:space="preserve"> REF RepetitionFx  \* MERGEFORMAT </w:instrText>
          </w:r>
          <w:r>
            <w:fldChar w:fldCharType="separate"/>
          </w:r>
          <w:r w:rsidR="00975890">
            <w:rPr>
              <w:b/>
              <w:bCs/>
            </w:rPr>
            <w:t>Erreur ! Source du renvoi introuvable.</w:t>
          </w:r>
          <w:r>
            <w:fldChar w:fldCharType="end"/>
          </w:r>
        </w:p>
      </w:tc>
    </w:tr>
  </w:tbl>
  <w:p w14:paraId="6F75CF50" w14:textId="77777777" w:rsidR="00F05472" w:rsidRDefault="00F05472" w:rsidP="009801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45pt;height:32.55pt" o:bullet="t">
        <v:imagedata r:id="rId1" o:title="icone_attention"/>
      </v:shape>
    </w:pict>
  </w:numPicBullet>
  <w:numPicBullet w:numPicBulletId="1">
    <w:pict>
      <v:shape w14:anchorId="41B0190F" id="_x0000_i1027" type="#_x0000_t75" style="width:192pt;height:192pt" o:bullet="t">
        <v:imagedata r:id="rId2" o:title="green_globe_exclamation_point_570"/>
      </v:shape>
    </w:pict>
  </w:numPicBullet>
  <w:abstractNum w:abstractNumId="0" w15:restartNumberingAfterBreak="0">
    <w:nsid w:val="112035EE"/>
    <w:multiLevelType w:val="hybridMultilevel"/>
    <w:tmpl w:val="64A6AE94"/>
    <w:lvl w:ilvl="0" w:tplc="5D0AAE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1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EA26E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5320B15"/>
    <w:multiLevelType w:val="hybridMultilevel"/>
    <w:tmpl w:val="D02CCC1A"/>
    <w:lvl w:ilvl="0" w:tplc="6CE62CAA">
      <w:start w:val="1"/>
      <w:numFmt w:val="bullet"/>
      <w:pStyle w:val="Remarque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94CAF"/>
    <w:multiLevelType w:val="hybridMultilevel"/>
    <w:tmpl w:val="C45EEE66"/>
    <w:lvl w:ilvl="0" w:tplc="7DE65826">
      <w:start w:val="1"/>
      <w:numFmt w:val="bullet"/>
      <w:pStyle w:val="Annotationimportant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F702C"/>
    <w:multiLevelType w:val="multilevel"/>
    <w:tmpl w:val="6E1CB7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CE0E65"/>
    <w:multiLevelType w:val="multilevel"/>
    <w:tmpl w:val="B136F8A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C0"/>
    <w:rsid w:val="00007D3A"/>
    <w:rsid w:val="0001494D"/>
    <w:rsid w:val="00016728"/>
    <w:rsid w:val="00022CBC"/>
    <w:rsid w:val="000236EA"/>
    <w:rsid w:val="00026967"/>
    <w:rsid w:val="00080670"/>
    <w:rsid w:val="00091893"/>
    <w:rsid w:val="00096569"/>
    <w:rsid w:val="000A1B9C"/>
    <w:rsid w:val="000E4D65"/>
    <w:rsid w:val="001158F0"/>
    <w:rsid w:val="00131C63"/>
    <w:rsid w:val="00137666"/>
    <w:rsid w:val="00155991"/>
    <w:rsid w:val="00157A3C"/>
    <w:rsid w:val="001728ED"/>
    <w:rsid w:val="00195FB6"/>
    <w:rsid w:val="001C59C8"/>
    <w:rsid w:val="00231A82"/>
    <w:rsid w:val="00241A18"/>
    <w:rsid w:val="00244710"/>
    <w:rsid w:val="00252F5B"/>
    <w:rsid w:val="00281A98"/>
    <w:rsid w:val="002D199A"/>
    <w:rsid w:val="002F4B96"/>
    <w:rsid w:val="002F7B76"/>
    <w:rsid w:val="0030262D"/>
    <w:rsid w:val="00305345"/>
    <w:rsid w:val="0032416C"/>
    <w:rsid w:val="00330A77"/>
    <w:rsid w:val="00353BF8"/>
    <w:rsid w:val="00392371"/>
    <w:rsid w:val="003D6844"/>
    <w:rsid w:val="00432F05"/>
    <w:rsid w:val="00435582"/>
    <w:rsid w:val="00445DE1"/>
    <w:rsid w:val="00470955"/>
    <w:rsid w:val="004762D7"/>
    <w:rsid w:val="00481235"/>
    <w:rsid w:val="004A6518"/>
    <w:rsid w:val="004C4254"/>
    <w:rsid w:val="004D57C9"/>
    <w:rsid w:val="00507C7B"/>
    <w:rsid w:val="00521F84"/>
    <w:rsid w:val="00561147"/>
    <w:rsid w:val="00566AF6"/>
    <w:rsid w:val="005A6C31"/>
    <w:rsid w:val="005B003C"/>
    <w:rsid w:val="005E06FF"/>
    <w:rsid w:val="005F45B7"/>
    <w:rsid w:val="00604A36"/>
    <w:rsid w:val="006433E7"/>
    <w:rsid w:val="006507A3"/>
    <w:rsid w:val="0065159F"/>
    <w:rsid w:val="00653A69"/>
    <w:rsid w:val="00653A84"/>
    <w:rsid w:val="00667F18"/>
    <w:rsid w:val="0068321E"/>
    <w:rsid w:val="006C12E9"/>
    <w:rsid w:val="006C278E"/>
    <w:rsid w:val="006D1484"/>
    <w:rsid w:val="006F242E"/>
    <w:rsid w:val="006F32E8"/>
    <w:rsid w:val="00701D0A"/>
    <w:rsid w:val="00741FA1"/>
    <w:rsid w:val="007424F0"/>
    <w:rsid w:val="0075678E"/>
    <w:rsid w:val="00780930"/>
    <w:rsid w:val="007C5857"/>
    <w:rsid w:val="007D2779"/>
    <w:rsid w:val="007F4B3A"/>
    <w:rsid w:val="007F54C5"/>
    <w:rsid w:val="007F6CA2"/>
    <w:rsid w:val="008206D2"/>
    <w:rsid w:val="00842485"/>
    <w:rsid w:val="008515B7"/>
    <w:rsid w:val="00854A87"/>
    <w:rsid w:val="00865E17"/>
    <w:rsid w:val="00867183"/>
    <w:rsid w:val="00871F2F"/>
    <w:rsid w:val="008741B8"/>
    <w:rsid w:val="008741C5"/>
    <w:rsid w:val="00892AEF"/>
    <w:rsid w:val="008A210A"/>
    <w:rsid w:val="008B3693"/>
    <w:rsid w:val="008F577D"/>
    <w:rsid w:val="0091479B"/>
    <w:rsid w:val="009151F8"/>
    <w:rsid w:val="009244CB"/>
    <w:rsid w:val="00975890"/>
    <w:rsid w:val="00976055"/>
    <w:rsid w:val="009801EB"/>
    <w:rsid w:val="00984CAC"/>
    <w:rsid w:val="009864B3"/>
    <w:rsid w:val="0098681C"/>
    <w:rsid w:val="00986DC5"/>
    <w:rsid w:val="009A02D2"/>
    <w:rsid w:val="009A70F6"/>
    <w:rsid w:val="009C2667"/>
    <w:rsid w:val="009F679B"/>
    <w:rsid w:val="00A52258"/>
    <w:rsid w:val="00A62748"/>
    <w:rsid w:val="00A76133"/>
    <w:rsid w:val="00A85ED2"/>
    <w:rsid w:val="00A97925"/>
    <w:rsid w:val="00AB45D9"/>
    <w:rsid w:val="00AC4636"/>
    <w:rsid w:val="00AD5539"/>
    <w:rsid w:val="00AF7330"/>
    <w:rsid w:val="00B07C61"/>
    <w:rsid w:val="00B26C84"/>
    <w:rsid w:val="00B4570E"/>
    <w:rsid w:val="00B5472D"/>
    <w:rsid w:val="00B56DF7"/>
    <w:rsid w:val="00B91F53"/>
    <w:rsid w:val="00B97AAE"/>
    <w:rsid w:val="00BA1A1C"/>
    <w:rsid w:val="00BA2155"/>
    <w:rsid w:val="00BD308E"/>
    <w:rsid w:val="00BD7456"/>
    <w:rsid w:val="00BE353B"/>
    <w:rsid w:val="00C03E2E"/>
    <w:rsid w:val="00C135D4"/>
    <w:rsid w:val="00C22ACB"/>
    <w:rsid w:val="00C47478"/>
    <w:rsid w:val="00C7247E"/>
    <w:rsid w:val="00C866AD"/>
    <w:rsid w:val="00C9021F"/>
    <w:rsid w:val="00CA1519"/>
    <w:rsid w:val="00CC7E37"/>
    <w:rsid w:val="00CD447F"/>
    <w:rsid w:val="00D13D23"/>
    <w:rsid w:val="00D559B8"/>
    <w:rsid w:val="00DB2642"/>
    <w:rsid w:val="00DB54C3"/>
    <w:rsid w:val="00DB683F"/>
    <w:rsid w:val="00DE5BC4"/>
    <w:rsid w:val="00DF2FC6"/>
    <w:rsid w:val="00E04C68"/>
    <w:rsid w:val="00E87904"/>
    <w:rsid w:val="00EA3C4E"/>
    <w:rsid w:val="00ED73C0"/>
    <w:rsid w:val="00EF202D"/>
    <w:rsid w:val="00F01E79"/>
    <w:rsid w:val="00F05472"/>
    <w:rsid w:val="00F50695"/>
    <w:rsid w:val="00F53AF1"/>
    <w:rsid w:val="00F728D0"/>
    <w:rsid w:val="00F945C5"/>
    <w:rsid w:val="00FB78AE"/>
    <w:rsid w:val="00FD0EF6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B49BF"/>
  <w15:docId w15:val="{5860B3BC-1C76-4EC6-9D41-8B55DFA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E2E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B3693"/>
    <w:pPr>
      <w:keepNext/>
      <w:keepLines/>
      <w:numPr>
        <w:numId w:val="6"/>
      </w:numPr>
      <w:spacing w:before="480" w:after="240"/>
      <w:ind w:left="431" w:hanging="431"/>
      <w:jc w:val="left"/>
      <w:outlineLvl w:val="0"/>
    </w:pPr>
    <w:rPr>
      <w:rFonts w:eastAsiaTheme="majorEastAsia" w:cstheme="majorBidi"/>
      <w:b/>
      <w:bCs/>
      <w:caps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8B3693"/>
    <w:pPr>
      <w:keepNext/>
      <w:keepLines/>
      <w:numPr>
        <w:ilvl w:val="1"/>
        <w:numId w:val="6"/>
      </w:numPr>
      <w:spacing w:before="200" w:after="120"/>
      <w:ind w:left="578" w:hanging="578"/>
      <w:jc w:val="left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8B3693"/>
    <w:pPr>
      <w:keepNext/>
      <w:keepLines/>
      <w:numPr>
        <w:ilvl w:val="2"/>
        <w:numId w:val="6"/>
      </w:numPr>
      <w:spacing w:before="200" w:after="120"/>
      <w:jc w:val="left"/>
      <w:outlineLvl w:val="2"/>
    </w:pPr>
    <w:rPr>
      <w:rFonts w:eastAsiaTheme="majorEastAsia" w:cstheme="majorBidi"/>
      <w:bCs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qFormat/>
    <w:rsid w:val="008B3693"/>
    <w:pPr>
      <w:keepNext/>
      <w:keepLines/>
      <w:numPr>
        <w:ilvl w:val="3"/>
        <w:numId w:val="6"/>
      </w:numPr>
      <w:spacing w:before="200" w:after="120"/>
      <w:ind w:left="862" w:hanging="862"/>
      <w:jc w:val="left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autoRedefine/>
    <w:uiPriority w:val="9"/>
    <w:qFormat/>
    <w:rsid w:val="008B3693"/>
    <w:pPr>
      <w:keepNext/>
      <w:keepLines/>
      <w:numPr>
        <w:ilvl w:val="4"/>
        <w:numId w:val="6"/>
      </w:numPr>
      <w:spacing w:before="200" w:after="120"/>
      <w:ind w:left="1009" w:hanging="1009"/>
      <w:jc w:val="left"/>
      <w:outlineLvl w:val="4"/>
    </w:pPr>
    <w:rPr>
      <w:rFonts w:eastAsiaTheme="majorEastAsia" w:cstheme="majorBidi"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741B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41B8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41B8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41B8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3693"/>
    <w:rPr>
      <w:rFonts w:ascii="Arial" w:eastAsiaTheme="majorEastAsia" w:hAnsi="Arial" w:cstheme="majorBidi"/>
      <w:b/>
      <w:bCs/>
      <w:caps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B3693"/>
    <w:rPr>
      <w:rFonts w:ascii="Arial" w:eastAsiaTheme="majorEastAsia" w:hAnsi="Arial" w:cstheme="majorBidi"/>
      <w:b/>
      <w:bCs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B3693"/>
    <w:rPr>
      <w:rFonts w:ascii="Arial" w:eastAsiaTheme="majorEastAsia" w:hAnsi="Arial" w:cstheme="majorBidi"/>
      <w:bCs/>
      <w:sz w:val="24"/>
    </w:rPr>
  </w:style>
  <w:style w:type="paragraph" w:styleId="Paragraphedeliste">
    <w:name w:val="List Paragraph"/>
    <w:basedOn w:val="Normal"/>
    <w:uiPriority w:val="34"/>
    <w:qFormat/>
    <w:rsid w:val="0065159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8B3693"/>
    <w:rPr>
      <w:rFonts w:ascii="Arial" w:eastAsiaTheme="majorEastAsia" w:hAnsi="Arial" w:cstheme="majorBidi"/>
      <w:bCs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8B3693"/>
    <w:rPr>
      <w:rFonts w:ascii="Arial" w:eastAsiaTheme="majorEastAsia" w:hAnsi="Arial" w:cstheme="majorBidi"/>
      <w:i/>
      <w:sz w:val="20"/>
    </w:rPr>
  </w:style>
  <w:style w:type="character" w:customStyle="1" w:styleId="Titre6Car">
    <w:name w:val="Titre 6 Car"/>
    <w:basedOn w:val="Policepardfaut"/>
    <w:link w:val="Titre6"/>
    <w:uiPriority w:val="9"/>
    <w:rsid w:val="008741B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8741B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741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741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0262D"/>
    <w:pPr>
      <w:spacing w:before="120" w:after="0"/>
      <w:ind w:left="1418"/>
      <w:jc w:val="left"/>
    </w:pPr>
    <w:rPr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0262D"/>
    <w:pPr>
      <w:tabs>
        <w:tab w:val="left" w:pos="2058"/>
        <w:tab w:val="right" w:leader="dot" w:pos="10762"/>
      </w:tabs>
      <w:spacing w:after="0"/>
      <w:ind w:left="1418" w:firstLine="142"/>
      <w:jc w:val="left"/>
    </w:pPr>
    <w:rPr>
      <w:b/>
      <w:bCs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F4B3A"/>
    <w:pPr>
      <w:spacing w:after="0"/>
      <w:ind w:left="1418" w:firstLine="284"/>
      <w:jc w:val="left"/>
    </w:pPr>
    <w:rPr>
      <w:sz w:val="16"/>
      <w:szCs w:val="20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7F4B3A"/>
    <w:pPr>
      <w:spacing w:after="0"/>
      <w:ind w:left="1418" w:firstLine="425"/>
      <w:jc w:val="left"/>
    </w:pPr>
    <w:rPr>
      <w:sz w:val="16"/>
      <w:szCs w:val="20"/>
    </w:rPr>
  </w:style>
  <w:style w:type="paragraph" w:styleId="TM5">
    <w:name w:val="toc 5"/>
    <w:basedOn w:val="Normal"/>
    <w:next w:val="Normal"/>
    <w:autoRedefine/>
    <w:uiPriority w:val="39"/>
    <w:unhideWhenUsed/>
    <w:qFormat/>
    <w:rsid w:val="007F4B3A"/>
    <w:pPr>
      <w:spacing w:after="0"/>
      <w:ind w:left="1418" w:firstLine="567"/>
      <w:jc w:val="left"/>
    </w:pPr>
    <w:rPr>
      <w:sz w:val="16"/>
      <w:szCs w:val="20"/>
    </w:rPr>
  </w:style>
  <w:style w:type="character" w:styleId="Lienhypertexte">
    <w:name w:val="Hyperlink"/>
    <w:basedOn w:val="Policepardfaut"/>
    <w:uiPriority w:val="99"/>
    <w:unhideWhenUsed/>
    <w:rsid w:val="007F54C5"/>
    <w:rPr>
      <w:color w:val="0000FF" w:themeColor="hyperlink"/>
      <w:u w:val="single"/>
    </w:rPr>
  </w:style>
  <w:style w:type="paragraph" w:styleId="TM6">
    <w:name w:val="toc 6"/>
    <w:basedOn w:val="Normal"/>
    <w:next w:val="Normal"/>
    <w:autoRedefine/>
    <w:uiPriority w:val="39"/>
    <w:unhideWhenUsed/>
    <w:rsid w:val="007F54C5"/>
    <w:pPr>
      <w:spacing w:after="0"/>
      <w:ind w:left="800"/>
      <w:jc w:val="left"/>
    </w:pPr>
    <w:rPr>
      <w:rFonts w:asciiTheme="minorHAnsi" w:hAnsi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7F54C5"/>
    <w:pPr>
      <w:spacing w:after="0"/>
      <w:ind w:left="1000"/>
      <w:jc w:val="left"/>
    </w:pPr>
    <w:rPr>
      <w:rFonts w:asciiTheme="minorHAnsi" w:hAnsi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7F54C5"/>
    <w:pPr>
      <w:spacing w:after="0"/>
      <w:ind w:left="1200"/>
      <w:jc w:val="left"/>
    </w:pPr>
    <w:rPr>
      <w:rFonts w:asciiTheme="minorHAnsi" w:hAnsi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7F54C5"/>
    <w:pPr>
      <w:spacing w:after="0"/>
      <w:ind w:left="1400"/>
      <w:jc w:val="left"/>
    </w:pPr>
    <w:rPr>
      <w:rFonts w:asciiTheme="minorHAnsi" w:hAnsiTheme="minorHAnsi"/>
      <w:szCs w:val="20"/>
    </w:rPr>
  </w:style>
  <w:style w:type="paragraph" w:styleId="En-tte">
    <w:name w:val="header"/>
    <w:basedOn w:val="Normal"/>
    <w:link w:val="En-tteCar"/>
    <w:uiPriority w:val="99"/>
    <w:unhideWhenUsed/>
    <w:rsid w:val="00CD44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D447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D44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D447F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4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47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92371"/>
    <w:rPr>
      <w:color w:val="808080"/>
    </w:rPr>
  </w:style>
  <w:style w:type="paragraph" w:customStyle="1" w:styleId="Remarque">
    <w:name w:val="Remarque"/>
    <w:basedOn w:val="Normal"/>
    <w:link w:val="RemarqueCar"/>
    <w:qFormat/>
    <w:rsid w:val="00984CAC"/>
    <w:pPr>
      <w:numPr>
        <w:numId w:val="9"/>
      </w:numPr>
    </w:pPr>
    <w:rPr>
      <w:color w:val="00B050"/>
    </w:rPr>
  </w:style>
  <w:style w:type="paragraph" w:customStyle="1" w:styleId="Annotationimportante">
    <w:name w:val="Annotation importante"/>
    <w:basedOn w:val="Normal"/>
    <w:link w:val="AnnotationimportanteCar"/>
    <w:qFormat/>
    <w:rsid w:val="00984CAC"/>
    <w:pPr>
      <w:numPr>
        <w:numId w:val="7"/>
      </w:numPr>
      <w:spacing w:after="0"/>
    </w:pPr>
    <w:rPr>
      <w:b/>
      <w:color w:val="FF0000"/>
    </w:rPr>
  </w:style>
  <w:style w:type="character" w:customStyle="1" w:styleId="RemarqueCar">
    <w:name w:val="Remarque Car"/>
    <w:basedOn w:val="Policepardfaut"/>
    <w:link w:val="Remarque"/>
    <w:rsid w:val="00984CAC"/>
    <w:rPr>
      <w:rFonts w:ascii="Arial" w:hAnsi="Arial"/>
      <w:color w:val="00B050"/>
      <w:sz w:val="20"/>
    </w:rPr>
  </w:style>
  <w:style w:type="character" w:customStyle="1" w:styleId="AnnotationimportanteCar">
    <w:name w:val="Annotation importante Car"/>
    <w:basedOn w:val="Policepardfaut"/>
    <w:link w:val="Annotationimportante"/>
    <w:rsid w:val="00984CAC"/>
    <w:rPr>
      <w:rFonts w:ascii="Arial" w:hAnsi="Arial"/>
      <w:b/>
      <w:color w:val="FF0000"/>
      <w:sz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47478"/>
    <w:pPr>
      <w:numPr>
        <w:numId w:val="0"/>
      </w:numPr>
      <w:outlineLvl w:val="9"/>
    </w:pPr>
    <w:rPr>
      <w:rFonts w:asciiTheme="majorHAnsi" w:hAnsiTheme="majorHAnsi"/>
      <w:caps w:val="0"/>
      <w:color w:val="365F91" w:themeColor="accent1" w:themeShade="BF"/>
      <w:sz w:val="28"/>
      <w:u w:val="none"/>
    </w:rPr>
  </w:style>
  <w:style w:type="table" w:styleId="Grilledutableau">
    <w:name w:val="Table Grid"/>
    <w:basedOn w:val="TableauNormal"/>
    <w:uiPriority w:val="59"/>
    <w:rsid w:val="0075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aliases w:val="win term"/>
    <w:uiPriority w:val="19"/>
    <w:qFormat/>
    <w:rsid w:val="00741FA1"/>
    <w:rPr>
      <w:rFonts w:ascii="DejaVu Sans Mono" w:hAnsi="DejaVu Sans Mono"/>
      <w:i w:val="0"/>
      <w:iCs/>
      <w:color w:val="FFFFFF"/>
      <w:sz w:val="20"/>
      <w:bdr w:val="none" w:sz="0" w:space="0" w:color="auto"/>
      <w:shd w:val="solid" w:color="auto" w:fill="000000"/>
    </w:rPr>
  </w:style>
  <w:style w:type="paragraph" w:customStyle="1" w:styleId="code">
    <w:name w:val="code"/>
    <w:basedOn w:val="Normal"/>
    <w:autoRedefine/>
    <w:qFormat/>
    <w:rsid w:val="00195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20"/>
      <w:contextualSpacing/>
      <w:jc w:val="left"/>
    </w:pPr>
    <w:rPr>
      <w:rFonts w:ascii="Consolas" w:hAnsi="Consolas" w:cs="Courier New"/>
      <w:lang w:val="en-US"/>
    </w:rPr>
  </w:style>
  <w:style w:type="paragraph" w:customStyle="1" w:styleId="Fxpagedegarde">
    <w:name w:val="Fx page de garde"/>
    <w:basedOn w:val="Normal"/>
    <w:link w:val="FxpagedegardeCar"/>
    <w:qFormat/>
    <w:rsid w:val="00AF7330"/>
    <w:pPr>
      <w:spacing w:after="0"/>
      <w:jc w:val="center"/>
    </w:pPr>
    <w:rPr>
      <w:rFonts w:eastAsia="Times New Roman" w:cs="Arial"/>
      <w:b/>
      <w:sz w:val="28"/>
      <w:szCs w:val="28"/>
    </w:rPr>
  </w:style>
  <w:style w:type="character" w:customStyle="1" w:styleId="FxpagedegardeCar">
    <w:name w:val="Fx page de garde Car"/>
    <w:basedOn w:val="Policepardfaut"/>
    <w:link w:val="Fxpagedegarde"/>
    <w:rsid w:val="00AF7330"/>
    <w:rPr>
      <w:rFonts w:ascii="Arial" w:eastAsia="Times New Roman" w:hAnsi="Arial" w:cs="Arial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67F1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mailto:contact@erm-automatismes.com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hyperlink" Target="mailto:contact@erm-automatismes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\AppData\Roaming\Microsoft\Templates\ERM_F1_4_Plan_d_ensemble_B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solidFill>
            <a:srgbClr val="FF0000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576D-D123-4542-9897-6A5CF9EB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ERM_F1_4_Plan_d_ensemble_B.dotm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DTXX100000XAF14PlanDEnsemble</vt:lpstr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DTXX100000XAF14PlanDEnsemble</dc:title>
  <dc:creator>cj</dc:creator>
  <cp:keywords>Insérer nom de la machine</cp:keywords>
  <cp:lastModifiedBy>ba</cp:lastModifiedBy>
  <cp:revision>6</cp:revision>
  <cp:lastPrinted>2018-11-19T07:35:00Z</cp:lastPrinted>
  <dcterms:created xsi:type="dcterms:W3CDTF">2018-10-04T14:11:00Z</dcterms:created>
  <dcterms:modified xsi:type="dcterms:W3CDTF">2018-11-19T07:36:00Z</dcterms:modified>
  <cp:category>F1.4 - Plan d'ensemble</cp:category>
</cp:coreProperties>
</file>